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317" w:rsidRPr="009D5D58" w:rsidRDefault="00AD2703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보고싶은</w:t>
      </w:r>
      <w:r w:rsidR="000C2BD6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0C2BD6" w:rsidRPr="009D5D58">
        <w:rPr>
          <w:rFonts w:ascii="08SeoulHangang L" w:eastAsia="08SeoulHangang L" w:hAnsi="08SeoulHangang L"/>
          <w:lang w:eastAsia="ko-KR"/>
        </w:rPr>
        <w:t>MK</w:t>
      </w:r>
      <w:r w:rsidR="000C2BD6" w:rsidRPr="009D5D58">
        <w:rPr>
          <w:rFonts w:ascii="08SeoulHangang L" w:eastAsia="08SeoulHangang L" w:hAnsi="08SeoulHangang L" w:hint="eastAsia"/>
          <w:lang w:eastAsia="ko-KR"/>
        </w:rPr>
        <w:t>들에게</w:t>
      </w:r>
      <w:r w:rsidR="002A0A16" w:rsidRPr="009D5D58">
        <w:rPr>
          <w:rFonts w:ascii="08SeoulHangang L" w:eastAsia="08SeoulHangang L" w:hAnsi="08SeoulHangang L"/>
          <w:lang w:eastAsia="ko-KR"/>
        </w:rPr>
        <w:t>,</w:t>
      </w:r>
    </w:p>
    <w:p w:rsidR="002161F5" w:rsidRPr="009D5D58" w:rsidRDefault="00D23B6D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쉼표는 문장에 중요한 역활을 합니다.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>문맥에 전 부분을 잘 정리해주고, 저자의 다음 생각과 의도를 자연스럽게 이어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>주지요</w:t>
      </w:r>
      <w:r w:rsidRPr="009D5D58">
        <w:rPr>
          <w:rFonts w:ascii="08SeoulHangang L" w:eastAsia="08SeoulHangang L" w:hAnsi="08SeoulHangang L" w:hint="eastAsia"/>
          <w:lang w:eastAsia="ko-KR"/>
        </w:rPr>
        <w:t>.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 xml:space="preserve">또 </w:t>
      </w:r>
      <w:r w:rsidRPr="009D5D58">
        <w:rPr>
          <w:rFonts w:ascii="08SeoulHangang L" w:eastAsia="08SeoulHangang L" w:hAnsi="08SeoulHangang L" w:hint="eastAsia"/>
          <w:lang w:eastAsia="ko-KR"/>
        </w:rPr>
        <w:t>읽는 이에게는 호흡을 가르</w:t>
      </w:r>
      <w:r w:rsidR="002161F5" w:rsidRPr="009D5D58">
        <w:rPr>
          <w:rFonts w:ascii="08SeoulHangang L" w:eastAsia="08SeoulHangang L" w:hAnsi="08SeoulHangang L" w:hint="eastAsia"/>
          <w:lang w:eastAsia="ko-KR"/>
        </w:rPr>
        <w:t>고 전달되온 의미를 정리하는 여유를 주기도 합니다.</w:t>
      </w:r>
    </w:p>
    <w:p w:rsidR="00D23B6D" w:rsidRPr="009D5D58" w:rsidRDefault="002161F5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하여 이번 </w:t>
      </w:r>
      <w:r w:rsidRPr="009D5D58">
        <w:rPr>
          <w:rFonts w:ascii="08SeoulHangang L" w:eastAsia="08SeoulHangang L" w:hAnsi="08SeoulHangang L"/>
          <w:lang w:eastAsia="ko-KR"/>
        </w:rPr>
        <w:t>MK Generation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대회의 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>주제는</w:t>
      </w:r>
      <w:r w:rsidRPr="009D5D58">
        <w:rPr>
          <w:rFonts w:ascii="08SeoulHangang L" w:eastAsia="08SeoulHangang L" w:hAnsi="08SeoulHangang L" w:hint="eastAsia"/>
          <w:lang w:eastAsia="ko-KR"/>
        </w:rPr>
        <w:t>자녀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>들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의 </w:t>
      </w:r>
      <w:r w:rsidR="00AD2703" w:rsidRPr="009D5D58">
        <w:rPr>
          <w:rFonts w:ascii="08SeoulHangang L" w:eastAsia="08SeoulHangang L" w:hAnsi="08SeoulHangang L"/>
          <w:lang w:eastAsia="ko-KR"/>
        </w:rPr>
        <w:t>“</w:t>
      </w:r>
      <w:r w:rsidRPr="009D5D58">
        <w:rPr>
          <w:rFonts w:ascii="08SeoulHangang L" w:eastAsia="08SeoulHangang L" w:hAnsi="08SeoulHangang L" w:hint="eastAsia"/>
          <w:lang w:eastAsia="ko-KR"/>
        </w:rPr>
        <w:t>쉼표</w:t>
      </w:r>
      <w:r w:rsidR="00AD2703" w:rsidRPr="009D5D58">
        <w:rPr>
          <w:rFonts w:ascii="08SeoulHangang L" w:eastAsia="08SeoulHangang L" w:hAnsi="08SeoulHangang L"/>
          <w:lang w:eastAsia="ko-KR"/>
        </w:rPr>
        <w:t>”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>로 정했습니다.</w:t>
      </w:r>
      <w:r w:rsidR="00AD2703" w:rsidRPr="009D5D58">
        <w:rPr>
          <w:rFonts w:ascii="08SeoulHangang L" w:eastAsia="08SeoulHangang L" w:hAnsi="08SeoulHangang L"/>
          <w:lang w:eastAsia="ko-KR"/>
        </w:rPr>
        <w:t xml:space="preserve"> Mk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 xml:space="preserve">로써의 각자의 삶 속에서 열심히 </w:t>
      </w:r>
      <w:r w:rsidRPr="009D5D58">
        <w:rPr>
          <w:rFonts w:ascii="08SeoulHangang L" w:eastAsia="08SeoulHangang L" w:hAnsi="08SeoulHangang L" w:hint="eastAsia"/>
          <w:lang w:eastAsia="ko-KR"/>
        </w:rPr>
        <w:t>달려온 인생의 이 시점에 자그마한 쉼표를 찍고 잠시나마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 xml:space="preserve">개인의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과거를 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>점검하며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정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>리할수 있는 여유를 제공하려 합니다. 이 쉼표를 통해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31451C" w:rsidRPr="009D5D58">
        <w:rPr>
          <w:rFonts w:ascii="08SeoulHangang L" w:eastAsia="08SeoulHangang L" w:hAnsi="08SeoulHangang L" w:hint="eastAsia"/>
          <w:lang w:eastAsia="ko-KR"/>
        </w:rPr>
        <w:t>여러분의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 xml:space="preserve"> 삶 속에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 우리 인생의 저자되신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4E78A4" w:rsidRPr="009D5D58">
        <w:rPr>
          <w:rFonts w:ascii="08SeoulHangang L" w:eastAsia="08SeoulHangang L" w:hAnsi="08SeoulHangang L"/>
          <w:lang w:eastAsia="ko-KR"/>
        </w:rPr>
        <w:drawing>
          <wp:inline distT="0" distB="0" distL="0" distR="0" wp14:anchorId="08F0AC24" wp14:editId="1408A5DE">
            <wp:extent cx="200025" cy="100013"/>
            <wp:effectExtent l="0" t="0" r="0" b="0"/>
            <wp:docPr id="1" name="Picture 1" descr="https://sp.yimg.com/xj/th?id=OIP.M9cc404e268847dfb4fe26a773308a274o0&amp;pid=15.1&amp;P=0&amp;w=361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yimg.com/xj/th?id=OIP.M9cc404e268847dfb4fe26a773308a274o0&amp;pid=15.1&amp;P=0&amp;w=361&amp;h=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3" cy="1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8A4" w:rsidRPr="009D5D58">
        <w:rPr>
          <w:rFonts w:ascii="08SeoulHangang L" w:eastAsia="08SeoulHangang L" w:hAnsi="08SeoulHangang L" w:hint="eastAsia"/>
          <w:lang w:eastAsia="ko-KR"/>
        </w:rPr>
        <w:t>의 의도가 무엇인지</w:t>
      </w:r>
      <w:r w:rsidR="00AA5762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 xml:space="preserve">분명해지기를 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>소망</w:t>
      </w:r>
      <w:r w:rsidR="00B1772F" w:rsidRPr="009D5D58">
        <w:rPr>
          <w:rFonts w:ascii="08SeoulHangang L" w:eastAsia="08SeoulHangang L" w:hAnsi="08SeoulHangang L" w:hint="eastAsia"/>
          <w:lang w:eastAsia="ko-KR"/>
        </w:rPr>
        <w:t>합니다.</w:t>
      </w:r>
      <w:r w:rsidR="00D52E36" w:rsidRPr="009D5D58">
        <w:rPr>
          <w:rFonts w:ascii="08SeoulHangang L" w:eastAsia="08SeoulHangang L" w:hAnsi="08SeoulHangang L"/>
          <w:lang w:eastAsia="ko-KR"/>
        </w:rPr>
        <w:t xml:space="preserve"> </w:t>
      </w:r>
    </w:p>
    <w:p w:rsidR="00586139" w:rsidRPr="009D5D58" w:rsidRDefault="00586139" w:rsidP="00586139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세상에서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들을 제일 잘 이해하는 사람은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>라 들었습니다.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>오지에서의 외로움, 다른 나라, 다른 언어, 다른 문화에서 오는 정체성혼돈, 부모님의 재정적 고난, 고향을 집이라 부를수 없는 안타까움, 어느덧 낯 설어진 친척들, 끊임없는 개척자의 삶 등등</w:t>
      </w:r>
      <w:r w:rsidRPr="009D5D58">
        <w:rPr>
          <w:rFonts w:ascii="08SeoulHangang L" w:eastAsia="08SeoulHangang L" w:hAnsi="08SeoulHangang L"/>
          <w:lang w:eastAsia="ko-KR"/>
        </w:rPr>
        <w:t>…</w:t>
      </w:r>
    </w:p>
    <w:p w:rsidR="00586139" w:rsidRPr="009D5D58" w:rsidRDefault="00586139" w:rsidP="00586139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바라기는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들이 함께하는 이 </w:t>
      </w:r>
      <w:r w:rsidR="0084373C" w:rsidRPr="009D5D58">
        <w:rPr>
          <w:rFonts w:ascii="08SeoulHangang L" w:eastAsia="08SeoulHangang L" w:hAnsi="08SeoulHangang L" w:hint="eastAsia"/>
          <w:lang w:eastAsia="ko-KR"/>
        </w:rPr>
        <w:t>여행의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짧은 쉼표</w:t>
      </w:r>
      <w:r w:rsidR="00AD2703" w:rsidRPr="009D5D58">
        <w:rPr>
          <w:rFonts w:ascii="08SeoulHangang L" w:eastAsia="08SeoulHangang L" w:hAnsi="08SeoulHangang L" w:hint="eastAsia"/>
          <w:lang w:eastAsia="ko-KR"/>
        </w:rPr>
        <w:t xml:space="preserve">를 통해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>만이 가질수 있는 꿈과 이야기들</w:t>
      </w:r>
      <w:r w:rsidR="00D20C72" w:rsidRPr="009D5D58">
        <w:rPr>
          <w:rFonts w:ascii="08SeoulHangang L" w:eastAsia="08SeoulHangang L" w:hAnsi="08SeoulHangang L" w:hint="eastAsia"/>
          <w:lang w:eastAsia="ko-KR"/>
        </w:rPr>
        <w:t>을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같이 </w:t>
      </w:r>
      <w:r w:rsidR="00D20C72" w:rsidRPr="009D5D58">
        <w:rPr>
          <w:rFonts w:ascii="08SeoulHangang L" w:eastAsia="08SeoulHangang L" w:hAnsi="08SeoulHangang L" w:hint="eastAsia"/>
          <w:lang w:eastAsia="ko-KR"/>
        </w:rPr>
        <w:t>쓰며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 서로를 격려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>할수 있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>는 기회가 되어지기를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 바랍니다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. 그래서 오지 어딘가에 있을, 오지에서 나올 준비를 하고 있을,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혹은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오지에서 나와 새로운 삶을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개척중인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여러분들의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제 2의 </w:t>
      </w:r>
      <w:r w:rsidRPr="009D5D58">
        <w:rPr>
          <w:rFonts w:ascii="08SeoulHangang L" w:eastAsia="08SeoulHangang L" w:hAnsi="08SeoulHangang L" w:hint="eastAsia"/>
          <w:lang w:eastAsia="ko-KR"/>
        </w:rPr>
        <w:t>삶에 작은 도움이 되었으면 합니다.</w:t>
      </w:r>
    </w:p>
    <w:p w:rsidR="000E7F4C" w:rsidRPr="009D5D58" w:rsidRDefault="00D52E36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이번 </w:t>
      </w:r>
      <w:r w:rsidR="000E7F4C" w:rsidRPr="009D5D58">
        <w:rPr>
          <w:rFonts w:ascii="08SeoulHangang L" w:eastAsia="08SeoulHangang L" w:hAnsi="08SeoulHangang L"/>
          <w:lang w:eastAsia="ko-KR"/>
        </w:rPr>
        <w:t>‘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쉼표</w:t>
      </w:r>
      <w:r w:rsidR="000E7F4C" w:rsidRPr="009D5D58">
        <w:rPr>
          <w:rFonts w:ascii="08SeoulHangang L" w:eastAsia="08SeoulHangang L" w:hAnsi="08SeoulHangang L"/>
          <w:lang w:eastAsia="ko-KR"/>
        </w:rPr>
        <w:t>’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는</w:t>
      </w:r>
      <w:r w:rsidR="000E7F4C" w:rsidRPr="009D5D58">
        <w:rPr>
          <w:rFonts w:ascii="08SeoulHangang L" w:eastAsia="08SeoulHangang L" w:hAnsi="08SeoulHangang L"/>
          <w:lang w:eastAsia="ko-KR"/>
        </w:rPr>
        <w:t xml:space="preserve"> 5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일간 진행되며 첫 </w:t>
      </w:r>
      <w:r w:rsidR="000E7F4C" w:rsidRPr="009D5D58">
        <w:rPr>
          <w:rFonts w:ascii="08SeoulHangang L" w:eastAsia="08SeoulHangang L" w:hAnsi="08SeoulHangang L"/>
          <w:lang w:eastAsia="ko-KR"/>
        </w:rPr>
        <w:t>3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일간은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선배들을 통해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하와이 오아후 섬 북쪽 해변가에서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후배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들에게 충분한 대화와 교제를 </w:t>
      </w:r>
      <w:r w:rsidR="00D20C72" w:rsidRPr="009D5D58">
        <w:rPr>
          <w:rFonts w:ascii="08SeoulHangang L" w:eastAsia="08SeoulHangang L" w:hAnsi="08SeoulHangang L" w:hint="eastAsia"/>
          <w:lang w:eastAsia="ko-KR"/>
        </w:rPr>
        <w:t>나눌수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있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는 장소를 제공하려합니다.</w:t>
      </w:r>
      <w:r w:rsidR="000E7F4C" w:rsidRPr="009D5D58">
        <w:rPr>
          <w:rFonts w:ascii="08SeoulHangang L" w:eastAsia="08SeoulHangang L" w:hAnsi="08SeoulHangang L"/>
          <w:lang w:eastAsia="ko-KR"/>
        </w:rPr>
        <w:t xml:space="preserve"> 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3일동안 같이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쉬고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 교제하며 많은 대화속에서</w:t>
      </w:r>
      <w:r w:rsidR="004E78A4" w:rsidRPr="009D5D58">
        <w:rPr>
          <w:rFonts w:ascii="08SeoulHangang L" w:eastAsia="08SeoulHangang L" w:hAnsi="08SeoulHangang L"/>
          <w:lang w:eastAsia="ko-KR"/>
        </w:rPr>
        <w:drawing>
          <wp:inline distT="0" distB="0" distL="0" distR="0" wp14:anchorId="014D7137" wp14:editId="12FD0EDE">
            <wp:extent cx="200025" cy="100013"/>
            <wp:effectExtent l="0" t="0" r="0" b="0"/>
            <wp:docPr id="2" name="Picture 2" descr="https://sp.yimg.com/xj/th?id=OIP.M9cc404e268847dfb4fe26a773308a274o0&amp;pid=15.1&amp;P=0&amp;w=361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yimg.com/xj/th?id=OIP.M9cc404e268847dfb4fe26a773308a274o0&amp;pid=15.1&amp;P=0&amp;w=361&amp;h=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3" cy="1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의 역사하심을 경험할것입니다. </w:t>
      </w:r>
    </w:p>
    <w:p w:rsidR="00586139" w:rsidRPr="009D5D58" w:rsidRDefault="00AA5762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셋째날 밤에는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 대회 참석자들이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>20팀으로 나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뉘어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 하와이 여러지역에 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>교회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의 수요예배에 참석하여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4E78A4" w:rsidRPr="009D5D58">
        <w:rPr>
          <w:rFonts w:ascii="08SeoulHangang L" w:eastAsia="08SeoulHangang L" w:hAnsi="08SeoulHangang L" w:hint="eastAsia"/>
          <w:lang w:eastAsia="ko-KR"/>
        </w:rPr>
        <w:t xml:space="preserve">여러분의 </w:t>
      </w:r>
      <w:r w:rsidRPr="009D5D58">
        <w:rPr>
          <w:rFonts w:ascii="08SeoulHangang L" w:eastAsia="08SeoulHangang L" w:hAnsi="08SeoulHangang L" w:hint="eastAsia"/>
          <w:lang w:eastAsia="ko-KR"/>
        </w:rPr>
        <w:t>story와 비젼을 간증</w:t>
      </w:r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하는 시간을 갖으며 선교사가 아닌 </w:t>
      </w:r>
      <w:proofErr w:type="spellStart"/>
      <w:r w:rsidR="000E7F4C" w:rsidRPr="009D5D58">
        <w:rPr>
          <w:rFonts w:ascii="08SeoulHangang L" w:eastAsia="08SeoulHangang L" w:hAnsi="08SeoulHangang L"/>
          <w:lang w:eastAsia="ko-KR"/>
        </w:rPr>
        <w:t>mk</w:t>
      </w:r>
      <w:proofErr w:type="spellEnd"/>
      <w:r w:rsidR="000E7F4C" w:rsidRPr="009D5D58">
        <w:rPr>
          <w:rFonts w:ascii="08SeoulHangang L" w:eastAsia="08SeoulHangang L" w:hAnsi="08SeoulHangang L" w:hint="eastAsia"/>
          <w:lang w:eastAsia="ko-KR"/>
        </w:rPr>
        <w:t xml:space="preserve">들의 또 다른 이야기들로 인해 감사와 은혜를 나누길 원합니다. </w:t>
      </w:r>
    </w:p>
    <w:p w:rsidR="00D20C72" w:rsidRPr="009D5D58" w:rsidRDefault="00AA5762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넷째날에는</w:t>
      </w:r>
      <w:r w:rsidR="00906C5D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/>
          <w:lang w:eastAsia="ko-KR"/>
        </w:rPr>
        <w:t>1903</w:t>
      </w:r>
      <w:r w:rsidRPr="009D5D58">
        <w:rPr>
          <w:rFonts w:ascii="08SeoulHangang L" w:eastAsia="08SeoulHangang L" w:hAnsi="08SeoulHangang L" w:hint="eastAsia"/>
          <w:lang w:eastAsia="ko-KR"/>
        </w:rPr>
        <w:t>년 시작</w:t>
      </w:r>
      <w:r w:rsidR="00D20C72" w:rsidRPr="009D5D58">
        <w:rPr>
          <w:rFonts w:ascii="08SeoulHangang L" w:eastAsia="08SeoulHangang L" w:hAnsi="08SeoulHangang L" w:hint="eastAsia"/>
          <w:lang w:eastAsia="ko-KR"/>
        </w:rPr>
        <w:t>된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해외 한국이민역사의 첫 출발점인 </w:t>
      </w:r>
      <w:r w:rsidR="000E7F4C" w:rsidRPr="009D5D58">
        <w:rPr>
          <w:rFonts w:ascii="08SeoulHangang L" w:eastAsia="08SeoulHangang L" w:hAnsi="08SeoulHangang L"/>
          <w:lang w:eastAsia="ko-KR"/>
        </w:rPr>
        <w:t>C</w:t>
      </w:r>
      <w:r w:rsidRPr="009D5D58">
        <w:rPr>
          <w:rFonts w:ascii="08SeoulHangang L" w:eastAsia="08SeoulHangang L" w:hAnsi="08SeoulHangang L" w:hint="eastAsia"/>
          <w:lang w:eastAsia="ko-KR"/>
        </w:rPr>
        <w:t>교회 및 한인이민자들의 땀과 피가 맺혀진 사탕수수, 파인애플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 농장들을 방문한 후 미국 </w:t>
      </w:r>
      <w:r w:rsidR="00935198" w:rsidRPr="009D5D58">
        <w:rPr>
          <w:rFonts w:ascii="08SeoulHangang L" w:eastAsia="08SeoulHangang L" w:hAnsi="08SeoulHangang L"/>
          <w:lang w:eastAsia="ko-KR"/>
        </w:rPr>
        <w:t>MK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들이 세운 </w:t>
      </w:r>
      <w:r w:rsidR="00935198" w:rsidRPr="009D5D58">
        <w:rPr>
          <w:rFonts w:ascii="08SeoulHangang L" w:eastAsia="08SeoulHangang L" w:hAnsi="08SeoulHangang L"/>
          <w:lang w:eastAsia="ko-KR"/>
        </w:rPr>
        <w:t xml:space="preserve">Alexander &amp; Baldwin Inc. 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개발 회사와 미국 </w:t>
      </w:r>
      <w:r w:rsidR="00935198" w:rsidRPr="009D5D58">
        <w:rPr>
          <w:rFonts w:ascii="08SeoulHangang L" w:eastAsia="08SeoulHangang L" w:hAnsi="08SeoulHangang L"/>
          <w:lang w:eastAsia="ko-KR"/>
        </w:rPr>
        <w:t>ㅅ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ㄱ </w:t>
      </w:r>
      <w:r w:rsidR="00935198" w:rsidRPr="009D5D58">
        <w:rPr>
          <w:rFonts w:ascii="08SeoulHangang L" w:eastAsia="08SeoulHangang L" w:hAnsi="08SeoulHangang L"/>
          <w:lang w:eastAsia="ko-KR"/>
        </w:rPr>
        <w:t>ㅅ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들이 세운 </w:t>
      </w:r>
      <w:r w:rsidR="00935198" w:rsidRPr="009D5D58">
        <w:rPr>
          <w:rFonts w:ascii="08SeoulHangang L" w:eastAsia="08SeoulHangang L" w:hAnsi="08SeoulHangang L"/>
          <w:lang w:eastAsia="ko-KR"/>
        </w:rPr>
        <w:t>Castle &amp; Cook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라는 회사를 방문하여 </w:t>
      </w:r>
      <w:r w:rsidR="00935198" w:rsidRPr="009D5D58">
        <w:rPr>
          <w:rFonts w:ascii="08SeoulHangang L" w:eastAsia="08SeoulHangang L" w:hAnsi="08SeoulHangang L"/>
          <w:lang w:eastAsia="ko-KR"/>
        </w:rPr>
        <w:t>CEO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들과 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크리스챤으로써의 사회속에서의 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리더십에 관련된 </w:t>
      </w:r>
      <w:r w:rsidR="00935198" w:rsidRPr="009D5D58">
        <w:rPr>
          <w:rFonts w:ascii="08SeoulHangang L" w:eastAsia="08SeoulHangang L" w:hAnsi="08SeoulHangang L" w:hint="eastAsia"/>
          <w:lang w:eastAsia="ko-KR"/>
        </w:rPr>
        <w:t xml:space="preserve">대화를 나눌것입니다. </w:t>
      </w:r>
      <w:r w:rsidR="00B4616C" w:rsidRPr="009D5D58">
        <w:rPr>
          <w:rFonts w:ascii="08SeoulHangang L" w:eastAsia="08SeoulHangang L" w:hAnsi="08SeoulHangang L" w:hint="eastAsia"/>
          <w:lang w:eastAsia="ko-KR"/>
        </w:rPr>
        <w:t xml:space="preserve"> </w:t>
      </w:r>
    </w:p>
    <w:p w:rsidR="00D20C72" w:rsidRPr="009D5D58" w:rsidRDefault="00D20C72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다섯째날에는 우리의 힘과 달란트를 합하여 </w:t>
      </w:r>
      <w:r w:rsidRPr="009D5D58">
        <w:rPr>
          <w:rFonts w:ascii="08SeoulHangang L" w:eastAsia="08SeoulHangang L" w:hAnsi="08SeoulHangang L"/>
          <w:lang w:eastAsia="ko-KR"/>
        </w:rPr>
        <w:t>500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명의 관중을 상대로 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>하와이에서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 첫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콘서트를 열 계획입니다. 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 xml:space="preserve">이 콘서트를 통해 </w:t>
      </w:r>
      <w:r w:rsidR="00E43221" w:rsidRPr="009D5D58">
        <w:rPr>
          <w:rFonts w:ascii="08SeoulHangang L" w:eastAsia="08SeoulHangang L" w:hAnsi="08SeoulHangang L"/>
          <w:lang w:eastAsia="ko-KR"/>
        </w:rPr>
        <w:drawing>
          <wp:inline distT="0" distB="0" distL="0" distR="0" wp14:anchorId="027EE030" wp14:editId="586B53E6">
            <wp:extent cx="200025" cy="100013"/>
            <wp:effectExtent l="0" t="0" r="0" b="0"/>
            <wp:docPr id="3" name="Picture 3" descr="https://sp.yimg.com/xj/th?id=OIP.M9cc404e268847dfb4fe26a773308a274o0&amp;pid=15.1&amp;P=0&amp;w=361&amp;h=1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sp.yimg.com/xj/th?id=OIP.M9cc404e268847dfb4fe26a773308a274o0&amp;pid=15.1&amp;P=0&amp;w=361&amp;h=18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73" cy="108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43221" w:rsidRPr="009D5D58">
        <w:rPr>
          <w:rFonts w:ascii="08SeoulHangang L" w:eastAsia="08SeoulHangang L" w:hAnsi="08SeoulHangang L" w:hint="eastAsia"/>
          <w:lang w:eastAsia="ko-KR"/>
        </w:rPr>
        <w:t xml:space="preserve">께 영광을 돌리고 </w:t>
      </w:r>
      <w:r w:rsidR="00E43221" w:rsidRPr="009D5D58">
        <w:rPr>
          <w:rFonts w:ascii="08SeoulHangang L" w:eastAsia="08SeoulHangang L" w:hAnsi="08SeoulHangang L"/>
          <w:lang w:eastAsia="ko-KR"/>
        </w:rPr>
        <w:t>MK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>에 대한 인식을 높이려 합니다.</w:t>
      </w:r>
      <w:r w:rsidR="00E43221" w:rsidRPr="009D5D58">
        <w:rPr>
          <w:rFonts w:ascii="08SeoulHangang L" w:eastAsia="08SeoulHangang L" w:hAnsi="08SeoulHangang L"/>
          <w:lang w:eastAsia="ko-KR"/>
        </w:rPr>
        <w:t xml:space="preserve"> 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 xml:space="preserve">또한 이날밤 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NASA에서 은퇴하신 김재주박사님과 이기숙의사님의 비젼으로 형성된 </w:t>
      </w:r>
      <w:r w:rsidR="00803D30" w:rsidRPr="009D5D58">
        <w:rPr>
          <w:rFonts w:ascii="08SeoulHangang L" w:eastAsia="08SeoulHangang L" w:hAnsi="08SeoulHangang L"/>
          <w:lang w:eastAsia="ko-KR"/>
        </w:rPr>
        <w:t>MK Global Leadership Development Board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라는장학제단을 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>최초로 세상에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 공개하여 </w:t>
      </w:r>
      <w:r w:rsidR="00803D30" w:rsidRPr="009D5D58">
        <w:rPr>
          <w:rFonts w:ascii="08SeoulHangang L" w:eastAsia="08SeoulHangang L" w:hAnsi="08SeoulHangang L"/>
          <w:lang w:eastAsia="ko-KR"/>
        </w:rPr>
        <w:t>MK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참석자중 한명을 선발하여 1년 </w:t>
      </w:r>
      <w:r w:rsidR="00803D30" w:rsidRPr="009D5D58">
        <w:rPr>
          <w:rFonts w:ascii="08SeoulHangang L" w:eastAsia="08SeoulHangang L" w:hAnsi="08SeoulHangang L" w:hint="eastAsia"/>
          <w:lang w:eastAsia="ko-KR"/>
        </w:rPr>
        <w:lastRenderedPageBreak/>
        <w:t>전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액</w:t>
      </w:r>
      <w:r w:rsidR="00803D30" w:rsidRPr="009D5D58">
        <w:rPr>
          <w:rFonts w:ascii="08SeoulHangang L" w:eastAsia="08SeoulHangang L" w:hAnsi="08SeoulHangang L" w:hint="eastAsia"/>
          <w:lang w:eastAsia="ko-KR"/>
        </w:rPr>
        <w:t xml:space="preserve"> 장학금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(대학생)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>이 전달되어질 것입니다.</w:t>
      </w:r>
      <w:r w:rsidR="00082453" w:rsidRPr="009D5D58">
        <w:rPr>
          <w:rFonts w:ascii="08SeoulHangang L" w:eastAsia="08SeoulHangang L" w:hAnsi="08SeoulHangang L"/>
          <w:lang w:eastAsia="ko-KR"/>
        </w:rPr>
        <w:t xml:space="preserve"> 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 xml:space="preserve">참가자중 현재 대학, 석사, 박사과정에 있는 </w:t>
      </w:r>
      <w:r w:rsidR="00E43221"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="00082453" w:rsidRPr="009D5D58">
        <w:rPr>
          <w:rFonts w:ascii="08SeoulHangang L" w:eastAsia="08SeoulHangang L" w:hAnsi="08SeoulHangang L"/>
          <w:lang w:eastAsia="ko-KR"/>
        </w:rPr>
        <w:t>MK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 xml:space="preserve">들은 밑에 기재된 장학금신청서를 참고하여 </w:t>
      </w:r>
      <w:hyperlink r:id="rId9" w:history="1">
        <w:r w:rsidR="00C005C5" w:rsidRPr="009D5D58">
          <w:rPr>
            <w:rStyle w:val="Hyperlink"/>
            <w:rFonts w:ascii="08SeoulHangang L" w:eastAsia="08SeoulHangang L" w:hAnsi="08SeoulHangang L"/>
            <w:color w:val="auto"/>
            <w:lang w:eastAsia="ko-KR"/>
          </w:rPr>
          <w:t>TheMKGeneration@gmail.com</w:t>
        </w:r>
        <w:r w:rsidR="00C005C5" w:rsidRPr="009D5D58">
          <w:rPr>
            <w:rStyle w:val="Hyperlink"/>
            <w:rFonts w:ascii="08SeoulHangang L" w:eastAsia="08SeoulHangang L" w:hAnsi="08SeoulHangang L" w:hint="eastAsia"/>
            <w:color w:val="auto"/>
            <w:lang w:eastAsia="ko-KR"/>
          </w:rPr>
          <w:t xml:space="preserve">으로 </w:t>
        </w:r>
        <w:r w:rsidR="00C005C5" w:rsidRPr="009D5D58">
          <w:rPr>
            <w:rStyle w:val="Hyperlink"/>
            <w:rFonts w:ascii="08SeoulHangang L" w:eastAsia="08SeoulHangang L" w:hAnsi="08SeoulHangang L"/>
            <w:color w:val="auto"/>
            <w:lang w:eastAsia="ko-KR"/>
          </w:rPr>
          <w:t>6</w:t>
        </w:r>
        <w:r w:rsidR="00C005C5" w:rsidRPr="009D5D58">
          <w:rPr>
            <w:rStyle w:val="Hyperlink"/>
            <w:rFonts w:ascii="08SeoulHangang L" w:eastAsia="08SeoulHangang L" w:hAnsi="08SeoulHangang L" w:hint="eastAsia"/>
            <w:color w:val="auto"/>
            <w:lang w:eastAsia="ko-KR"/>
          </w:rPr>
          <w:t>월15</w:t>
        </w:r>
      </w:hyperlink>
      <w:r w:rsidR="00082453" w:rsidRPr="009D5D58">
        <w:rPr>
          <w:rFonts w:ascii="08SeoulHangang L" w:eastAsia="08SeoulHangang L" w:hAnsi="08SeoulHangang L" w:hint="eastAsia"/>
          <w:color w:val="auto"/>
          <w:u w:val="single"/>
          <w:lang w:eastAsia="ko-KR"/>
        </w:rPr>
        <w:t>일</w:t>
      </w:r>
      <w:r w:rsidR="00082453" w:rsidRPr="009D5D58">
        <w:rPr>
          <w:rFonts w:ascii="08SeoulHangang L" w:eastAsia="08SeoulHangang L" w:hAnsi="08SeoulHangang L" w:hint="eastAsia"/>
          <w:lang w:eastAsia="ko-KR"/>
        </w:rPr>
        <w:t xml:space="preserve">까지 보내주시기를 바랍니다. </w:t>
      </w:r>
    </w:p>
    <w:p w:rsidR="00225F52" w:rsidRPr="009D5D58" w:rsidRDefault="00225F52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마지막으로 이 대회와 </w:t>
      </w:r>
      <w:r w:rsidRPr="009D5D58">
        <w:rPr>
          <w:rFonts w:ascii="08SeoulHangang L" w:eastAsia="08SeoulHangang L" w:hAnsi="08SeoulHangang L"/>
          <w:lang w:eastAsia="ko-KR"/>
        </w:rPr>
        <w:t>MK</w:t>
      </w:r>
      <w:r w:rsidRPr="009D5D58">
        <w:rPr>
          <w:rFonts w:ascii="08SeoulHangang L" w:eastAsia="08SeoulHangang L" w:hAnsi="08SeoulHangang L" w:hint="eastAsia"/>
          <w:lang w:eastAsia="ko-KR"/>
        </w:rPr>
        <w:t>사역을 위해 꾸준히 기도해주시고 도와주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시는 많은 분들과 특별히 이번 대회 콘서트와 여러 일정에 도움을 주시는 </w:t>
      </w:r>
      <w:r w:rsidRPr="009D5D58">
        <w:rPr>
          <w:rFonts w:ascii="08SeoulHangang L" w:eastAsia="08SeoulHangang L" w:hAnsi="08SeoulHangang L" w:hint="eastAsia"/>
          <w:lang w:eastAsia="ko-KR"/>
        </w:rPr>
        <w:t>아이에아한인연합감리교회 담임 김호용 ㅁㅅㄴ과 성도님들께 감사 표현을 하겠습니다.</w:t>
      </w:r>
    </w:p>
    <w:p w:rsidR="002F088B" w:rsidRPr="009D5D58" w:rsidRDefault="00C005C5">
      <w:p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8월 1일-7일 </w:t>
      </w:r>
      <w:r w:rsidR="002F088B" w:rsidRPr="009D5D58">
        <w:rPr>
          <w:rFonts w:ascii="08SeoulHangang L" w:eastAsia="08SeoulHangang L" w:hAnsi="08SeoulHangang L"/>
          <w:lang w:eastAsia="ko-KR"/>
        </w:rPr>
        <w:t>“</w:t>
      </w:r>
      <w:r w:rsidR="002F088B" w:rsidRPr="009D5D58">
        <w:rPr>
          <w:rFonts w:ascii="08SeoulHangang L" w:eastAsia="08SeoulHangang L" w:hAnsi="08SeoulHangang L" w:hint="eastAsia"/>
          <w:lang w:eastAsia="ko-KR"/>
        </w:rPr>
        <w:t>MK Generation: MK들의 쉼표</w:t>
      </w:r>
      <w:r w:rsidR="002F088B" w:rsidRPr="009D5D58">
        <w:rPr>
          <w:rFonts w:ascii="08SeoulHangang L" w:eastAsia="08SeoulHangang L" w:hAnsi="08SeoulHangang L"/>
          <w:lang w:eastAsia="ko-KR"/>
        </w:rPr>
        <w:t>”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에서 감리교회 고등.대학 청년 </w:t>
      </w:r>
      <w:proofErr w:type="spellStart"/>
      <w:r w:rsidR="00AC0BC0" w:rsidRPr="009D5D58">
        <w:rPr>
          <w:rFonts w:ascii="08SeoulHangang L" w:eastAsia="08SeoulHangang L" w:hAnsi="08SeoulHangang L"/>
          <w:lang w:eastAsia="ko-KR"/>
        </w:rPr>
        <w:t>mk</w:t>
      </w:r>
      <w:proofErr w:type="spellEnd"/>
      <w:r w:rsidR="00AC0BC0" w:rsidRPr="009D5D58">
        <w:rPr>
          <w:rFonts w:ascii="08SeoulHangang L" w:eastAsia="08SeoulHangang L" w:hAnsi="08SeoulHangang L"/>
          <w:lang w:eastAsia="ko-KR"/>
        </w:rPr>
        <w:t xml:space="preserve"> 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모두를 만나길 기대하며..</w:t>
      </w:r>
    </w:p>
    <w:p w:rsidR="002F088B" w:rsidRPr="009D5D58" w:rsidRDefault="002F088B">
      <w:pPr>
        <w:pStyle w:val="Closing"/>
        <w:rPr>
          <w:rFonts w:ascii="08SeoulHangang L" w:eastAsia="08SeoulHangang L" w:hAnsi="08SeoulHangang L"/>
          <w:lang w:eastAsia="ko-KR"/>
        </w:rPr>
      </w:pPr>
    </w:p>
    <w:p w:rsidR="00304317" w:rsidRPr="009D5D58" w:rsidRDefault="002F088B">
      <w:pPr>
        <w:pStyle w:val="Closing"/>
        <w:rPr>
          <w:rFonts w:ascii="08SeoulHangang L" w:eastAsia="08SeoulHangang L" w:hAnsi="08SeoulHangang L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브라질 </w:t>
      </w:r>
      <w:r w:rsidRPr="009D5D58">
        <w:rPr>
          <w:rFonts w:ascii="08SeoulHangang L" w:eastAsia="08SeoulHangang L" w:hAnsi="08SeoulHangang L"/>
          <w:lang w:eastAsia="ko-KR"/>
        </w:rPr>
        <w:t xml:space="preserve">MK </w:t>
      </w:r>
      <w:r w:rsidRPr="009D5D58">
        <w:rPr>
          <w:rFonts w:ascii="08SeoulHangang L" w:eastAsia="08SeoulHangang L" w:hAnsi="08SeoulHangang L" w:hint="eastAsia"/>
          <w:lang w:eastAsia="ko-KR"/>
        </w:rPr>
        <w:t>이경승</w:t>
      </w:r>
    </w:p>
    <w:sdt>
      <w:sdtPr>
        <w:rPr>
          <w:rFonts w:ascii="08SeoulHangang L" w:eastAsia="08SeoulHangang L" w:hAnsi="08SeoulHangang L"/>
        </w:rPr>
        <w:alias w:val="Your Name"/>
        <w:tag w:val=""/>
        <w:id w:val="1197042864"/>
        <w:placeholder>
          <w:docPart w:val="7A596FC7398247F0BFEC1776BCE711C8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Content>
        <w:p w:rsidR="00304317" w:rsidRPr="009D5D58" w:rsidRDefault="002C4446">
          <w:pPr>
            <w:rPr>
              <w:rFonts w:ascii="08SeoulHangang L" w:eastAsia="08SeoulHangang L" w:hAnsi="08SeoulHangang L"/>
            </w:rPr>
          </w:pPr>
          <w:r w:rsidRPr="009D5D58">
            <w:rPr>
              <w:rFonts w:ascii="08SeoulHangang L" w:eastAsia="08SeoulHangang L" w:hAnsi="08SeoulHangang L"/>
            </w:rPr>
            <w:t>MK Generation</w:t>
          </w:r>
        </w:p>
      </w:sdtContent>
    </w:sdt>
    <w:p w:rsidR="00C005C5" w:rsidRPr="009D5D58" w:rsidRDefault="00C005C5" w:rsidP="00C005C5">
      <w:pPr>
        <w:jc w:val="center"/>
        <w:rPr>
          <w:rFonts w:ascii="08SeoulHangang L" w:eastAsia="08SeoulHangang L" w:hAnsi="08SeoulHangang L" w:hint="eastAsia"/>
          <w:b/>
          <w:lang w:eastAsia="ko-KR"/>
        </w:rPr>
      </w:pPr>
      <w:r w:rsidRPr="009D5D58">
        <w:rPr>
          <w:rFonts w:ascii="08SeoulHangang L" w:eastAsia="08SeoulHangang L" w:hAnsi="08SeoulHangang L" w:hint="eastAsia"/>
          <w:b/>
          <w:lang w:eastAsia="ko-KR"/>
        </w:rPr>
        <w:t xml:space="preserve">MK Generation: MK들의 </w:t>
      </w:r>
      <w:r w:rsidR="009D5D58" w:rsidRPr="009D5D58">
        <w:rPr>
          <w:rFonts w:ascii="08SeoulHangang L" w:eastAsia="08SeoulHangang L" w:hAnsi="08SeoulHangang L"/>
          <w:b/>
          <w:lang w:eastAsia="ko-KR"/>
        </w:rPr>
        <w:t>‘</w:t>
      </w:r>
      <w:r w:rsidR="009D5D58" w:rsidRPr="009D5D58">
        <w:rPr>
          <w:rFonts w:ascii="08SeoulHangang L" w:eastAsia="08SeoulHangang L" w:hAnsi="08SeoulHangang L" w:hint="eastAsia"/>
          <w:b/>
          <w:lang w:eastAsia="ko-KR"/>
        </w:rPr>
        <w:t>쉼표</w:t>
      </w:r>
      <w:r w:rsidR="009D5D58" w:rsidRPr="009D5D58">
        <w:rPr>
          <w:rFonts w:ascii="08SeoulHangang L" w:eastAsia="08SeoulHangang L" w:hAnsi="08SeoulHangang L"/>
          <w:b/>
          <w:lang w:eastAsia="ko-KR"/>
        </w:rPr>
        <w:t xml:space="preserve">’ </w:t>
      </w:r>
      <w:r w:rsidR="009D5D58" w:rsidRPr="009D5D58">
        <w:rPr>
          <w:rFonts w:ascii="08SeoulHangang L" w:eastAsia="08SeoulHangang L" w:hAnsi="08SeoulHangang L" w:hint="eastAsia"/>
          <w:b/>
          <w:lang w:eastAsia="ko-KR"/>
        </w:rPr>
        <w:t>참고사항</w:t>
      </w:r>
    </w:p>
    <w:p w:rsidR="00C005C5" w:rsidRPr="009D5D58" w:rsidRDefault="00C005C5" w:rsidP="00C005C5">
      <w:pPr>
        <w:pStyle w:val="ListParagraph"/>
        <w:numPr>
          <w:ilvl w:val="0"/>
          <w:numId w:val="1"/>
        </w:numPr>
        <w:rPr>
          <w:rFonts w:ascii="08SeoulHangang L" w:eastAsia="08SeoulHangang L" w:hAnsi="08SeoulHangang L" w:hint="eastAsia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아래 </w:t>
      </w:r>
      <w:r w:rsidR="00066B75" w:rsidRPr="009D5D58">
        <w:rPr>
          <w:rFonts w:ascii="08SeoulHangang L" w:eastAsia="08SeoulHangang L" w:hAnsi="08SeoulHangang L" w:hint="eastAsia"/>
          <w:lang w:eastAsia="ko-KR"/>
        </w:rPr>
        <w:t>신청서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를 작성하여</w:t>
      </w:r>
      <w:hyperlink r:id="rId10" w:history="1">
        <w:r w:rsidR="00066B75" w:rsidRPr="009D5D58">
          <w:rPr>
            <w:rStyle w:val="Hyperlink"/>
            <w:rFonts w:ascii="08SeoulHangang L" w:eastAsia="08SeoulHangang L" w:hAnsi="08SeoulHangang L"/>
            <w:lang w:eastAsia="ko-KR"/>
          </w:rPr>
          <w:t>TheMKGeneration@gmail.com</w:t>
        </w:r>
      </w:hyperlink>
      <w:r w:rsidR="00066B75" w:rsidRPr="009D5D58">
        <w:rPr>
          <w:rFonts w:ascii="08SeoulHangang L" w:eastAsia="08SeoulHangang L" w:hAnsi="08SeoulHangang L"/>
          <w:lang w:eastAsia="ko-KR"/>
        </w:rPr>
        <w:t xml:space="preserve"> </w:t>
      </w:r>
      <w:r w:rsidR="00066B75" w:rsidRPr="009D5D58">
        <w:rPr>
          <w:rFonts w:ascii="08SeoulHangang L" w:eastAsia="08SeoulHangang L" w:hAnsi="08SeoulHangang L" w:hint="eastAsia"/>
          <w:lang w:eastAsia="ko-KR"/>
        </w:rPr>
        <w:t xml:space="preserve">으로 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보내주세요</w:t>
      </w:r>
      <w:r w:rsidR="00066B75" w:rsidRPr="009D5D58">
        <w:rPr>
          <w:rFonts w:ascii="08SeoulHangang L" w:eastAsia="08SeoulHangang L" w:hAnsi="08SeoulHangang L" w:hint="eastAsia"/>
          <w:lang w:eastAsia="ko-KR"/>
        </w:rPr>
        <w:t>.</w:t>
      </w:r>
    </w:p>
    <w:p w:rsidR="00066B75" w:rsidRPr="009D5D58" w:rsidRDefault="00066B75" w:rsidP="00C005C5">
      <w:pPr>
        <w:pStyle w:val="ListParagraph"/>
        <w:numPr>
          <w:ilvl w:val="0"/>
          <w:numId w:val="1"/>
        </w:num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신청서에 있는 계좌로 $100 회비를 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>내주세요.</w:t>
      </w:r>
    </w:p>
    <w:p w:rsidR="009D5D58" w:rsidRPr="009D5D58" w:rsidRDefault="009D5D58" w:rsidP="00C005C5">
      <w:pPr>
        <w:pStyle w:val="ListParagraph"/>
        <w:numPr>
          <w:ilvl w:val="0"/>
          <w:numId w:val="1"/>
        </w:num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>MK Generation</w:t>
      </w:r>
      <w:r w:rsidRPr="009D5D58">
        <w:rPr>
          <w:rFonts w:ascii="08SeoulHangang L" w:eastAsia="08SeoulHangang L" w:hAnsi="08SeoulHangang L" w:hint="eastAsia"/>
          <w:lang w:eastAsia="ko-KR"/>
        </w:rPr>
        <w:t>에서 참가확인이메일을 꼭 확인해주세요.</w:t>
      </w:r>
    </w:p>
    <w:p w:rsidR="009D5D58" w:rsidRPr="009D5D58" w:rsidRDefault="009D5D58" w:rsidP="009D5D58">
      <w:pPr>
        <w:pStyle w:val="ListParagraph"/>
        <w:numPr>
          <w:ilvl w:val="0"/>
          <w:numId w:val="1"/>
        </w:num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항공스케줄/영수증을 </w:t>
      </w:r>
      <w:hyperlink r:id="rId11" w:history="1">
        <w:r w:rsidRPr="009D5D58">
          <w:rPr>
            <w:rStyle w:val="Hyperlink"/>
            <w:rFonts w:ascii="08SeoulHangang L" w:eastAsia="08SeoulHangang L" w:hAnsi="08SeoulHangang L"/>
            <w:lang w:eastAsia="ko-KR"/>
          </w:rPr>
          <w:t>TheMKGeneration@gmail.com</w:t>
        </w:r>
      </w:hyperlink>
      <w:r w:rsidRPr="009D5D58">
        <w:rPr>
          <w:rFonts w:ascii="08SeoulHangang L" w:eastAsia="08SeoulHangang L" w:hAnsi="08SeoulHangang L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>으로 보내주세요.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</w:p>
    <w:p w:rsidR="009D5D58" w:rsidRPr="009D5D58" w:rsidRDefault="009D5D58" w:rsidP="009D5D58">
      <w:pPr>
        <w:pStyle w:val="ListParagraph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>(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비행기표는 개인부담으로 구매하나 모금결과에 따라 </w:t>
      </w:r>
      <w:r w:rsidRPr="009D5D58">
        <w:rPr>
          <w:rFonts w:ascii="08SeoulHangang L" w:eastAsia="08SeoulHangang L" w:hAnsi="08SeoulHangang L"/>
          <w:lang w:eastAsia="ko-KR"/>
        </w:rPr>
        <w:t>3</w:t>
      </w:r>
      <w:r w:rsidRPr="009D5D58">
        <w:rPr>
          <w:rFonts w:ascii="08SeoulHangang L" w:eastAsia="08SeoulHangang L" w:hAnsi="08SeoulHangang L" w:hint="eastAsia"/>
          <w:lang w:eastAsia="ko-KR"/>
        </w:rPr>
        <w:t>월 1일까지 구매된 티켓은 30%에서 50%까지 대회 모금액에 따라 지원될수 있습니다)</w:t>
      </w:r>
    </w:p>
    <w:p w:rsidR="009D5D58" w:rsidRPr="009D5D58" w:rsidRDefault="009D5D58" w:rsidP="009D5D58">
      <w:pPr>
        <w:pStyle w:val="ListParagraph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sym w:font="Wingdings" w:char="F077"/>
      </w:r>
      <w:r w:rsidRPr="009D5D58">
        <w:rPr>
          <w:rFonts w:ascii="08SeoulHangang L" w:eastAsia="08SeoulHangang L" w:hAnsi="08SeoulHangang L" w:hint="eastAsia"/>
          <w:lang w:eastAsia="ko-KR"/>
        </w:rPr>
        <w:t xml:space="preserve"> 하와이 호놀룰루 공항 코드: </w:t>
      </w:r>
      <w:r w:rsidRPr="009D5D58">
        <w:rPr>
          <w:rFonts w:ascii="08SeoulHangang L" w:eastAsia="08SeoulHangang L" w:hAnsi="08SeoulHangang L"/>
          <w:lang w:eastAsia="ko-KR"/>
        </w:rPr>
        <w:t>HNL</w:t>
      </w:r>
    </w:p>
    <w:p w:rsidR="009D5D58" w:rsidRPr="009D5D58" w:rsidRDefault="009D5D58" w:rsidP="009D5D58">
      <w:pPr>
        <w:pStyle w:val="ListParagraph"/>
        <w:numPr>
          <w:ilvl w:val="0"/>
          <w:numId w:val="1"/>
        </w:numPr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대회기간 8월1-7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일 중 항공료를 제외한 </w:t>
      </w:r>
      <w:r w:rsidRPr="009D5D58">
        <w:rPr>
          <w:rFonts w:ascii="08SeoulHangang L" w:eastAsia="08SeoulHangang L" w:hAnsi="08SeoulHangang L" w:hint="eastAsia"/>
          <w:lang w:eastAsia="ko-KR"/>
        </w:rPr>
        <w:t>숙식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>및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모든 경비가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회비에 </w:t>
      </w:r>
      <w:r w:rsidRPr="009D5D58">
        <w:rPr>
          <w:rFonts w:ascii="08SeoulHangang L" w:eastAsia="08SeoulHangang L" w:hAnsi="08SeoulHangang L" w:hint="eastAsia"/>
          <w:lang w:eastAsia="ko-KR"/>
        </w:rPr>
        <w:t>포함됩니다.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 </w:t>
      </w:r>
      <w:r w:rsidRPr="009D5D58">
        <w:rPr>
          <w:rFonts w:ascii="08SeoulHangang L" w:eastAsia="08SeoulHangang L" w:hAnsi="08SeoulHangang L"/>
          <w:lang w:eastAsia="ko-KR"/>
        </w:rPr>
        <w:t>(</w:t>
      </w:r>
      <w:r w:rsidRPr="009D5D58">
        <w:rPr>
          <w:rFonts w:ascii="08SeoulHangang L" w:eastAsia="08SeoulHangang L" w:hAnsi="08SeoulHangang L" w:hint="eastAsia"/>
          <w:lang w:eastAsia="ko-KR"/>
        </w:rPr>
        <w:t>이 날짜외에 개인적으로 여행 또는 숙식비용은 개인 부담)</w:t>
      </w:r>
    </w:p>
    <w:p w:rsidR="009D5D58" w:rsidRPr="009D5D58" w:rsidRDefault="009D5D58" w:rsidP="009D5D58">
      <w:pPr>
        <w:pStyle w:val="ListParagraph"/>
        <w:rPr>
          <w:rFonts w:ascii="08SeoulHangang L" w:eastAsia="08SeoulHangang L" w:hAnsi="08SeoulHangang L"/>
          <w:lang w:eastAsia="ko-KR"/>
        </w:rPr>
      </w:pPr>
    </w:p>
    <w:p w:rsidR="00066B75" w:rsidRPr="009D5D58" w:rsidRDefault="00066B75" w:rsidP="0084373C">
      <w:pPr>
        <w:pStyle w:val="ListParagraph"/>
        <w:numPr>
          <w:ilvl w:val="0"/>
          <w:numId w:val="1"/>
        </w:numPr>
        <w:spacing w:after="0" w:line="240" w:lineRule="auto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>탑승시 제출할 하와이주소</w:t>
      </w:r>
      <w:r w:rsidR="00961BB9">
        <w:rPr>
          <w:rFonts w:ascii="08SeoulHangang L" w:eastAsia="08SeoulHangang L" w:hAnsi="08SeoulHangang L" w:hint="eastAsia"/>
          <w:lang w:eastAsia="ko-KR"/>
        </w:rPr>
        <w:t>와 전화번호</w:t>
      </w:r>
      <w:r w:rsidR="0084373C" w:rsidRPr="009D5D58">
        <w:rPr>
          <w:rFonts w:ascii="08SeoulHangang L" w:eastAsia="08SeoulHangang L" w:hAnsi="08SeoulHangang L" w:hint="eastAsia"/>
          <w:lang w:eastAsia="ko-KR"/>
        </w:rPr>
        <w:t>:</w:t>
      </w:r>
    </w:p>
    <w:p w:rsidR="00066B75" w:rsidRPr="009D5D58" w:rsidRDefault="00961BB9" w:rsidP="0084373C">
      <w:pPr>
        <w:spacing w:after="0" w:line="240" w:lineRule="auto"/>
        <w:ind w:left="720"/>
        <w:rPr>
          <w:rFonts w:ascii="08SeoulHangang L" w:eastAsia="08SeoulHangang L" w:hAnsi="08SeoulHangang L" w:hint="eastAsia"/>
          <w:lang w:eastAsia="ko-KR"/>
        </w:rPr>
      </w:pPr>
      <w:r>
        <w:rPr>
          <w:rFonts w:ascii="08SeoulHangang L" w:eastAsia="08SeoulHangang L" w:hAnsi="08SeoulHangang L" w:hint="eastAsia"/>
          <w:lang w:eastAsia="ko-KR"/>
        </w:rPr>
        <w:sym w:font="Wingdings" w:char="F077"/>
      </w:r>
      <w:r>
        <w:rPr>
          <w:rFonts w:ascii="08SeoulHangang L" w:eastAsia="08SeoulHangang L" w:hAnsi="08SeoulHangang L"/>
          <w:lang w:eastAsia="ko-KR"/>
        </w:rPr>
        <w:t xml:space="preserve"> </w:t>
      </w:r>
      <w:r>
        <w:rPr>
          <w:rFonts w:ascii="08SeoulHangang L" w:eastAsia="08SeoulHangang L" w:hAnsi="08SeoulHangang L" w:hint="eastAsia"/>
          <w:lang w:eastAsia="ko-KR"/>
        </w:rPr>
        <w:t xml:space="preserve">주소: </w:t>
      </w:r>
      <w:r>
        <w:rPr>
          <w:rFonts w:ascii="08SeoulHangang L" w:eastAsia="08SeoulHangang L" w:hAnsi="08SeoulHangang L"/>
          <w:lang w:eastAsia="ko-KR"/>
        </w:rPr>
        <w:tab/>
      </w:r>
      <w:r w:rsidR="0084373C" w:rsidRPr="009D5D58">
        <w:rPr>
          <w:rFonts w:ascii="08SeoulHangang L" w:eastAsia="08SeoulHangang L" w:hAnsi="08SeoulHangang L" w:hint="eastAsia"/>
          <w:lang w:eastAsia="ko-KR"/>
        </w:rPr>
        <w:t>Aiea Korean United Methodist Church</w:t>
      </w:r>
    </w:p>
    <w:p w:rsidR="00961BB9" w:rsidRDefault="0084373C" w:rsidP="00961BB9">
      <w:pPr>
        <w:spacing w:after="0" w:line="240" w:lineRule="auto"/>
        <w:ind w:left="720" w:firstLine="720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 xml:space="preserve">99-550 </w:t>
      </w:r>
      <w:proofErr w:type="spellStart"/>
      <w:r w:rsidRPr="009D5D58">
        <w:rPr>
          <w:rFonts w:ascii="08SeoulHangang L" w:eastAsia="08SeoulHangang L" w:hAnsi="08SeoulHangang L"/>
          <w:lang w:eastAsia="ko-KR"/>
        </w:rPr>
        <w:t>Kulawea</w:t>
      </w:r>
      <w:proofErr w:type="spellEnd"/>
      <w:r w:rsidRPr="009D5D58">
        <w:rPr>
          <w:rFonts w:ascii="08SeoulHangang L" w:eastAsia="08SeoulHangang L" w:hAnsi="08SeoulHangang L"/>
          <w:lang w:eastAsia="ko-KR"/>
        </w:rPr>
        <w:t xml:space="preserve"> Street</w:t>
      </w:r>
      <w:r w:rsidR="00961BB9">
        <w:rPr>
          <w:rFonts w:ascii="08SeoulHangang L" w:eastAsia="08SeoulHangang L" w:hAnsi="08SeoulHangang L"/>
          <w:lang w:eastAsia="ko-KR"/>
        </w:rPr>
        <w:t xml:space="preserve"> </w:t>
      </w:r>
    </w:p>
    <w:p w:rsidR="0084373C" w:rsidRPr="009D5D58" w:rsidRDefault="0084373C" w:rsidP="00961BB9">
      <w:pPr>
        <w:spacing w:after="0" w:line="240" w:lineRule="auto"/>
        <w:ind w:left="720" w:firstLine="720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>Aiea, HI 96706</w:t>
      </w:r>
    </w:p>
    <w:p w:rsidR="0084373C" w:rsidRDefault="0084373C" w:rsidP="00961BB9">
      <w:pPr>
        <w:spacing w:after="0" w:line="240" w:lineRule="auto"/>
        <w:ind w:left="720" w:firstLine="720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>USA</w:t>
      </w:r>
    </w:p>
    <w:p w:rsidR="00961BB9" w:rsidRDefault="00961BB9" w:rsidP="0084373C">
      <w:pPr>
        <w:spacing w:after="0" w:line="240" w:lineRule="auto"/>
        <w:ind w:left="720"/>
        <w:rPr>
          <w:rFonts w:ascii="08SeoulHangang L" w:eastAsia="08SeoulHangang L" w:hAnsi="08SeoulHangang L"/>
          <w:lang w:eastAsia="ko-KR"/>
        </w:rPr>
      </w:pPr>
      <w:r>
        <w:rPr>
          <w:rFonts w:ascii="08SeoulHangang L" w:eastAsia="08SeoulHangang L" w:hAnsi="08SeoulHangang L" w:hint="eastAsia"/>
          <w:lang w:eastAsia="ko-KR"/>
        </w:rPr>
        <w:sym w:font="Wingdings" w:char="F077"/>
      </w:r>
      <w:r>
        <w:rPr>
          <w:rFonts w:ascii="08SeoulHangang L" w:eastAsia="08SeoulHangang L" w:hAnsi="08SeoulHangang L" w:hint="eastAsia"/>
          <w:lang w:eastAsia="ko-KR"/>
        </w:rPr>
        <w:t xml:space="preserve"> 전화번호: </w:t>
      </w:r>
      <w:r>
        <w:rPr>
          <w:rFonts w:ascii="08SeoulHangang L" w:eastAsia="08SeoulHangang L" w:hAnsi="08SeoulHangang L"/>
          <w:lang w:eastAsia="ko-KR"/>
        </w:rPr>
        <w:t>808) 488-3018 (</w:t>
      </w:r>
      <w:r>
        <w:rPr>
          <w:rFonts w:ascii="08SeoulHangang L" w:eastAsia="08SeoulHangang L" w:hAnsi="08SeoulHangang L" w:hint="eastAsia"/>
          <w:lang w:eastAsia="ko-KR"/>
        </w:rPr>
        <w:t xml:space="preserve">아이에아연합감리교회)   </w:t>
      </w:r>
    </w:p>
    <w:p w:rsidR="00961BB9" w:rsidRPr="009D5D58" w:rsidRDefault="00961BB9" w:rsidP="0084373C">
      <w:pPr>
        <w:spacing w:after="0" w:line="240" w:lineRule="auto"/>
        <w:ind w:left="720"/>
        <w:rPr>
          <w:rFonts w:ascii="08SeoulHangang L" w:eastAsia="08SeoulHangang L" w:hAnsi="08SeoulHangang L"/>
          <w:lang w:eastAsia="ko-KR"/>
        </w:rPr>
      </w:pPr>
      <w:r>
        <w:rPr>
          <w:rFonts w:ascii="08SeoulHangang L" w:eastAsia="08SeoulHangang L" w:hAnsi="08SeoulHangang L"/>
          <w:lang w:eastAsia="ko-KR"/>
        </w:rPr>
        <w:tab/>
        <w:t xml:space="preserve">    978) 473-9825 (</w:t>
      </w:r>
      <w:r>
        <w:rPr>
          <w:rFonts w:ascii="08SeoulHangang L" w:eastAsia="08SeoulHangang L" w:hAnsi="08SeoulHangang L" w:hint="eastAsia"/>
          <w:lang w:eastAsia="ko-KR"/>
        </w:rPr>
        <w:t>이경승)</w:t>
      </w:r>
      <w:r>
        <w:rPr>
          <w:rFonts w:ascii="08SeoulHangang L" w:eastAsia="08SeoulHangang L" w:hAnsi="08SeoulHangang L"/>
          <w:lang w:eastAsia="ko-KR"/>
        </w:rPr>
        <w:tab/>
      </w:r>
      <w:r>
        <w:rPr>
          <w:rFonts w:ascii="08SeoulHangang L" w:eastAsia="08SeoulHangang L" w:hAnsi="08SeoulHangang L"/>
          <w:lang w:eastAsia="ko-KR"/>
        </w:rPr>
        <w:tab/>
      </w:r>
      <w:r>
        <w:rPr>
          <w:rFonts w:ascii="08SeoulHangang L" w:eastAsia="08SeoulHangang L" w:hAnsi="08SeoulHangang L"/>
          <w:lang w:eastAsia="ko-KR"/>
        </w:rPr>
        <w:tab/>
      </w:r>
    </w:p>
    <w:p w:rsidR="0084373C" w:rsidRPr="009D5D58" w:rsidRDefault="0084373C" w:rsidP="009D5D58">
      <w:pPr>
        <w:pStyle w:val="ListParagraph"/>
        <w:numPr>
          <w:ilvl w:val="0"/>
          <w:numId w:val="1"/>
        </w:numPr>
        <w:spacing w:after="0" w:line="240" w:lineRule="auto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착륙시 입국신청후 짐을 찾아 </w:t>
      </w:r>
      <w:r w:rsidRPr="009D5D58">
        <w:rPr>
          <w:rFonts w:ascii="08SeoulHangang L" w:eastAsia="08SeoulHangang L" w:hAnsi="08SeoulHangang L"/>
          <w:u w:val="single"/>
          <w:lang w:eastAsia="ko-KR"/>
        </w:rPr>
        <w:t>Exit 2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 출구</w:t>
      </w:r>
      <w:r w:rsidR="009D5D58" w:rsidRPr="009D5D58">
        <w:rPr>
          <w:rFonts w:ascii="08SeoulHangang L" w:eastAsia="08SeoulHangang L" w:hAnsi="08SeoulHangang L" w:hint="eastAsia"/>
          <w:lang w:eastAsia="ko-KR"/>
        </w:rPr>
        <w:t>를</w:t>
      </w:r>
      <w:r w:rsidR="00AC0BC0" w:rsidRPr="009D5D58">
        <w:rPr>
          <w:rFonts w:ascii="08SeoulHangang L" w:eastAsia="08SeoulHangang L" w:hAnsi="08SeoulHangang L" w:hint="eastAsia"/>
          <w:lang w:eastAsia="ko-KR"/>
        </w:rPr>
        <w:t xml:space="preserve"> 사용하세요</w:t>
      </w:r>
      <w:r w:rsidRPr="009D5D58">
        <w:rPr>
          <w:rFonts w:ascii="08SeoulHangang L" w:eastAsia="08SeoulHangang L" w:hAnsi="08SeoulHangang L" w:hint="eastAsia"/>
          <w:lang w:eastAsia="ko-KR"/>
        </w:rPr>
        <w:t>(</w:t>
      </w:r>
      <w:r w:rsidRPr="009D5D58">
        <w:rPr>
          <w:rFonts w:ascii="08SeoulHangang L" w:eastAsia="08SeoulHangang L" w:hAnsi="08SeoulHangang L"/>
          <w:lang w:eastAsia="ko-KR"/>
        </w:rPr>
        <w:t>Exit 1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은 </w:t>
      </w:r>
      <w:r w:rsidR="009D5D58" w:rsidRPr="009D5D58">
        <w:rPr>
          <w:rFonts w:ascii="08SeoulHangang L" w:eastAsia="08SeoulHangang L" w:hAnsi="08SeoulHangang L" w:hint="eastAsia"/>
          <w:lang w:eastAsia="ko-KR"/>
        </w:rPr>
        <w:t>관공소전용</w:t>
      </w:r>
      <w:r w:rsidRPr="009D5D58">
        <w:rPr>
          <w:rFonts w:ascii="08SeoulHangang L" w:eastAsia="08SeoulHangang L" w:hAnsi="08SeoulHangang L" w:hint="eastAsia"/>
          <w:lang w:eastAsia="ko-KR"/>
        </w:rPr>
        <w:t>).</w:t>
      </w:r>
    </w:p>
    <w:p w:rsidR="009D5D58" w:rsidRPr="009D5D58" w:rsidRDefault="009D5D58" w:rsidP="009D5D58">
      <w:pPr>
        <w:pStyle w:val="ListParagraph"/>
        <w:spacing w:after="0" w:line="240" w:lineRule="auto"/>
        <w:rPr>
          <w:rFonts w:ascii="08SeoulHangang L" w:eastAsia="08SeoulHangang L" w:hAnsi="08SeoulHangang L"/>
          <w:lang w:eastAsia="ko-KR"/>
        </w:rPr>
      </w:pPr>
    </w:p>
    <w:p w:rsidR="0084373C" w:rsidRPr="009D5D58" w:rsidRDefault="009D5D58" w:rsidP="001665A3">
      <w:pPr>
        <w:pStyle w:val="ListParagraph"/>
        <w:numPr>
          <w:ilvl w:val="0"/>
          <w:numId w:val="1"/>
        </w:numPr>
        <w:spacing w:after="0" w:line="240" w:lineRule="auto"/>
        <w:rPr>
          <w:rFonts w:ascii="08SeoulHangang L" w:eastAsia="08SeoulHangang L" w:hAnsi="08SeoulHangang L"/>
          <w:lang w:eastAsia="ko-KR"/>
        </w:rPr>
      </w:pPr>
      <w:r w:rsidRPr="009D5D58">
        <w:rPr>
          <w:rFonts w:ascii="08SeoulHangang L" w:eastAsia="08SeoulHangang L" w:hAnsi="08SeoulHangang L" w:hint="eastAsia"/>
          <w:lang w:eastAsia="ko-KR"/>
        </w:rPr>
        <w:t xml:space="preserve">준비물: 성경책, 필기도구, 여권, 개인약(필요시), </w:t>
      </w:r>
      <w:r w:rsidR="0084373C" w:rsidRPr="009D5D58">
        <w:rPr>
          <w:rFonts w:ascii="08SeoulHangang L" w:eastAsia="08SeoulHangang L" w:hAnsi="08SeoulHangang L" w:hint="eastAsia"/>
          <w:lang w:eastAsia="ko-KR"/>
        </w:rPr>
        <w:t>수영복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, </w:t>
      </w:r>
      <w:r w:rsidR="0084373C" w:rsidRPr="009D5D58">
        <w:rPr>
          <w:rFonts w:ascii="08SeoulHangang L" w:eastAsia="08SeoulHangang L" w:hAnsi="08SeoulHangang L"/>
          <w:lang w:eastAsia="ko-KR"/>
        </w:rPr>
        <w:t>ㅅㄱ</w:t>
      </w:r>
      <w:r w:rsidR="0084373C" w:rsidRPr="009D5D58">
        <w:rPr>
          <w:rFonts w:ascii="08SeoulHangang L" w:eastAsia="08SeoulHangang L" w:hAnsi="08SeoulHangang L" w:hint="eastAsia"/>
          <w:lang w:eastAsia="ko-KR"/>
        </w:rPr>
        <w:t>지 전통 옷 한벌</w:t>
      </w:r>
      <w:r w:rsidRPr="009D5D58">
        <w:rPr>
          <w:rFonts w:ascii="08SeoulHangang L" w:eastAsia="08SeoulHangang L" w:hAnsi="08SeoulHangang L" w:hint="eastAsia"/>
          <w:lang w:eastAsia="ko-KR"/>
        </w:rPr>
        <w:t>, 콘서트에 필요한 물품(자신의 달란트를 보여줄 악기 또는 준비물)</w:t>
      </w:r>
      <w:r w:rsidRPr="009D5D58">
        <w:rPr>
          <w:rFonts w:ascii="08SeoulHangang L" w:eastAsia="08SeoulHangang L" w:hAnsi="08SeoulHangang L"/>
          <w:lang w:eastAsia="ko-KR"/>
        </w:rPr>
        <w:t xml:space="preserve"> </w:t>
      </w:r>
    </w:p>
    <w:p w:rsidR="009D5D58" w:rsidRPr="009D5D58" w:rsidRDefault="009D5D58" w:rsidP="009D5D58">
      <w:pPr>
        <w:pStyle w:val="ListParagraph"/>
        <w:spacing w:after="0" w:line="240" w:lineRule="auto"/>
        <w:rPr>
          <w:rFonts w:ascii="08SeoulHangang L" w:eastAsia="08SeoulHangang L" w:hAnsi="08SeoulHangang L" w:hint="eastAsia"/>
          <w:lang w:eastAsia="ko-KR"/>
        </w:rPr>
      </w:pPr>
      <w:r w:rsidRPr="009D5D58">
        <w:rPr>
          <w:rFonts w:ascii="08SeoulHangang L" w:eastAsia="08SeoulHangang L" w:hAnsi="08SeoulHangang L"/>
          <w:lang w:eastAsia="ko-KR"/>
        </w:rPr>
        <w:t>*</w:t>
      </w:r>
      <w:r w:rsidRPr="009D5D58">
        <w:rPr>
          <w:rFonts w:ascii="08SeoulHangang L" w:eastAsia="08SeoulHangang L" w:hAnsi="08SeoulHangang L" w:hint="eastAsia"/>
          <w:lang w:eastAsia="ko-KR"/>
        </w:rPr>
        <w:t xml:space="preserve">하와이는 110볼트 전압을 사용합니다. </w:t>
      </w:r>
      <w:bookmarkStart w:id="0" w:name="_GoBack"/>
      <w:bookmarkEnd w:id="0"/>
    </w:p>
    <w:sectPr w:rsidR="009D5D58" w:rsidRPr="009D5D58" w:rsidSect="00961BB9">
      <w:footerReference w:type="default" r:id="rId12"/>
      <w:headerReference w:type="first" r:id="rId13"/>
      <w:footerReference w:type="first" r:id="rId14"/>
      <w:pgSz w:w="12240" w:h="15840" w:code="1"/>
      <w:pgMar w:top="2016" w:right="2016" w:bottom="2016" w:left="2016" w:header="1440" w:footer="93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3ECE" w:rsidRDefault="00953ECE">
      <w:pPr>
        <w:spacing w:after="0" w:line="240" w:lineRule="auto"/>
      </w:pPr>
      <w:r>
        <w:separator/>
      </w:r>
    </w:p>
  </w:endnote>
  <w:endnote w:type="continuationSeparator" w:id="0">
    <w:p w:rsidR="00953ECE" w:rsidRDefault="00953E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8SeoulHangang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3C" w:rsidRDefault="0084373C">
    <w:pPr>
      <w:pStyle w:val="Footer"/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5408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87000</wp14:pctPosVOffset>
                  </wp:positionV>
                </mc:Choice>
                <mc:Fallback>
                  <wp:positionV relativeFrom="page">
                    <wp:posOffset>8750300</wp:posOffset>
                  </wp:positionV>
                </mc:Fallback>
              </mc:AlternateContent>
              <wp:extent cx="411480" cy="267970"/>
              <wp:effectExtent l="0" t="0" r="6985" b="5080"/>
              <wp:wrapNone/>
              <wp:docPr id="17" name="Group 1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411480" cy="267970"/>
                        <a:chOff x="0" y="0"/>
                        <a:chExt cx="1734820" cy="1146653"/>
                      </a:xfrm>
                    </wpg:grpSpPr>
                    <wps:wsp>
                      <wps:cNvPr id="19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3A38D92B" id="Group 17" o:spid="_x0000_s1026" style="position:absolute;margin-left:0;margin-top:0;width:32.4pt;height:21.1pt;rotation:-312598fd;flip:x;z-index:251665408;mso-width-percent:53;mso-height-percent:26;mso-left-percent:820;mso-top-percent:870;mso-position-horizontal-relative:page;mso-position-vertical-relative:page;mso-width-percent:53;mso-height-percent:26;mso-left-percent:820;mso-top-percent:87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u0L6sEA&#10;AADbAAAADwAAAGRycy9kb3ducmV2LnhtbERPyWrDMBC9F/IPYgK9NXJMMbUTJZSEltBLaZb7IE1s&#10;p9bIWPKSv68Khd7m8dZZbyfbiIE6XztWsFwkIIi1MzWXCs6nt6cXED4gG2wck4I7edhuZg9rLIwb&#10;+YuGYyhFDGFfoIIqhLaQ0uuKLPqFa4kjd3WdxRBhV0rT4RjDbSPTJMmkxZpjQ4Ut7SrS38feKujL&#10;yz791Fmzw/xdPn/cTKvHXKnH+fS6AhFoCv/iP/fBxPk5/P4SD5Cb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rtC+rBAAAA2wAAAA8AAAAAAAAAAAAAAAAAmAIAAGRycy9kb3du&#10;cmV2LnhtbFBLBQYAAAAABAAEAPUAAACGAwAAAAA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xrcAA&#10;AADbAAAADwAAAGRycy9kb3ducmV2LnhtbERPy4rCMBTdD/gP4QpuBk1VlKEaZRgQdOFCnQ+4NLcP&#10;bG5qEm3r15uF4PJw3uttZ2rxIOcrywqmkwQEcWZ1xYWC/8tu/APCB2SNtWVS0JOH7WbwtcZU25ZP&#10;9DiHQsQQ9ikqKENoUil9VpJBP7ENceRy6wyGCF0htcM2hptazpJkKQ1WHBtKbOivpOx6vhsFR5+5&#10;RZvMj/mheC4uvr999/lSqdGw+12BCNSFj/jt3msFs7g+fok/QG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bfxrcAAAADbAAAADwAAAAAAAAAAAAAAAACYAgAAZHJzL2Rvd25y&#10;ZXYueG1sUEsFBgAAAAAEAAQA9QAAAIUDAAAAAA==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wGLccA&#10;AADbAAAADwAAAGRycy9kb3ducmV2LnhtbESPT2vCQBTE74V+h+UVeil1o6i0MRuxRkEoPfin6vGR&#10;fU1Cs29Ddqvx23cFweMwM79hkmlnanGi1lWWFfR7EQji3OqKCwW77fL1DYTzyBpry6TgQg6m6eND&#10;grG2Z17TaeMLESDsYlRQet/EUrq8JIOuZxvi4P3Y1qAPsi2kbvEc4KaWgygaS4MVh4USG5qXlP9u&#10;/oyC0ffiZb7ODs1+OfyYHTH7Gn5m70o9P3WzCQhPnb+Hb+2VVjDow/VL+AEy/Q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esBi3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h65VcIA&#10;AADbAAAADwAAAGRycy9kb3ducmV2LnhtbESP3YrCMBSE74V9h3AWvJE1tRci1SiLsLAXIv49wKE5&#10;tmWTk24S2/r2RhC8HGbmG2a1GawRHfnQOFYwm2YgiEunG64UXM4/XwsQISJrNI5JwZ0CbNYfoxUW&#10;2vV8pO4UK5EgHApUUMfYFlKGsiaLYepa4uRdnbcYk/SV1B77BLdG5lk2lxYbTgs1trStqfw73ayC&#10;wzbXi6vph0mf8b/p/G3X5Xulxp/D9xJEpCG+w6/2r1aQz+H5Jf0AuX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HrlVwgAAANsAAAAPAAAAAAAAAAAAAAAAAJgCAABkcnMvZG93&#10;bnJldi54bWxQSwUGAAAAAAQABAD1AAAAhwMAAAAA&#10;" path="m6,c,67,50,166,143,186v85,18,111,-67,33,-120c126,32,6,,6,xe" fillcolor="#9fdcd5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7456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0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2" name="Group 32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33" name="Freeform 33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Freeform 34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Freeform 35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36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02333C71" id="Group 9" o:spid="_x0000_s1026" style="position:absolute;margin-left:0;margin-top:0;width:468.75pt;height:44.25pt;z-index:251667456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">
              <o:lock v:ext="edit" aspectratio="t"/>
              <v:shape id="Freeform 31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fdcQA&#10;AADbAAAADwAAAGRycy9kb3ducmV2LnhtbESPzWrDMBCE74W+g9hCb42cFkpxIptSSJqQXpyf+8ba&#10;2CbWykiKY+fpq0Ihx2FmvmHm+WBa0ZPzjWUF00kCgri0uuFKwX63ePkA4QOyxtYyKRjJQ549Pswx&#10;1fbKBfXbUIkIYZ+igjqELpXSlzUZ9BPbEUfvZJ3BEKWrpHZ4jXDTytckeZcGG44LNXb0VVN53l6M&#10;gsON1ks9+uL7pyp2/aZ1x7HcKPX8NHzOQAQawj38315pBW9T+PsSf4DM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SUn3XEAAAA2wAAAA8AAAAAAAAAAAAAAAAAmAIAAGRycy9k&#10;b3ducmV2LnhtbFBLBQYAAAAABAAEAPUAAACJAwAAAAA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2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iyovXwwAAANsAAAAP&#10;AAAAAAAAAAAAAAAAAKoCAABkcnMvZG93bnJldi54bWxQSwUGAAAAAAQABAD6AAAAmgMAAAAA&#10;">
                <o:lock v:ext="edit" aspectratio="t"/>
                <v:shape id="Freeform 33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pzdcQA&#10;AADbAAAADwAAAGRycy9kb3ducmV2LnhtbESPQYvCMBCF74L/IYzgTVN1EalGEUF096CsevE2NGNb&#10;bSa1idr11xtB2OPjzfvevMmsNoW4U+Vyywp63QgEcWJ1zqmCw37ZGYFwHlljYZkU/JGD2bTZmGCs&#10;7YN/6b7zqQgQdjEqyLwvYyldkpFB17UlcfBOtjLog6xSqSt8BLgpZD+KhtJgzqEhw5IWGSWX3c2E&#10;N/R1eNx+HVbm/JN+j9bzjXs+N0q1W/V8DMJT7f+PP+m1VjAYwHtLAICcv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6c3XEAAAA2wAAAA8AAAAAAAAAAAAAAAAAmAIAAGRycy9k&#10;b3ducmV2LnhtbFBLBQYAAAAABAAEAPUAAACJAwAAAAA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34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VQvD8cA&#10;AADbAAAADwAAAGRycy9kb3ducmV2LnhtbESPT2sCMRTE7wW/Q3hCbzVbK0W2Rmn9U1IPQm2hentu&#10;npulm5dlE3X99k2h0OMwM79hJrPO1eJMbag8K7gfZCCIC28qLhV8fqzuxiBCRDZYeyYFVwowm/Zu&#10;Jpgbf+F3Om9jKRKEQ44KbIxNLmUoLDkMA98QJ+/oW4cxybaUpsVLgrtaDrPsUTqsOC1YbGhuqfje&#10;npyCxf74qr82bye7XunD7mWpD9p6pW773fMTiEhd/A//tbVR8DCC3y/pB8jp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K1ULw/HAAAA2wAAAA8AAAAAAAAAAAAAAAAAmAIAAGRy&#10;cy9kb3ducmV2LnhtbFBLBQYAAAAABAAEAPUAAACMAwAAAAA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35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8WOsIA&#10;AADbAAAADwAAAGRycy9kb3ducmV2LnhtbESPT2sCMRDF74LfIYzgRXS2FotdjSKlUvFW24PHYTPd&#10;LG4mS5Lq+u2bQqHHx/vz4623vWvVlUNsvGh4mBWgWCpvGqk1fH7sp0tQMZEYar2whjtH2G6GgzWV&#10;xt/kna+nVKs8IrEkDTalrkSMlWVHceY7lux9+eAoZRlqNIFuedy1OC+KJ3TUSCZY6vjFcnU5fbvM&#10;7cL59YLzyfF8PzTJ1vj2HFHr8ajfrUAl7tN/+K99MBoeF/D7Jf8A3P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BLxY6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36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+6kMQA&#10;AADbAAAADwAAAGRycy9kb3ducmV2LnhtbESPQWvCQBSE7wX/w/IK3uqmilKiG1FBsb1p20Nvj+xL&#10;Nph9G7NrkvbXdwtCj8PMfMOs1oOtRUetrxwreJ4kIIhzpysuFXy8759eQPiArLF2TAq+ycM6Gz2s&#10;MNWu5xN151CKCGGfogITQpNK6XNDFv3ENcTRK1xrMUTZllK32Ee4reU0SRbSYsVxwWBDO0P55Xyz&#10;Cl4PBc1/5p35vL5td18bWfo+75UaPw6bJYhAQ/gP39tHrWC2gL8v8QfI7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p/upDEAAAA2wAAAA8AAAAAAAAAAAAAAAAAmAIAAGRycy9k&#10;b3ducmV2LnhtbFBLBQYAAAAABAAEAPUAAACJAw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  <w:r>
      <w:t xml:space="preserve">Page </w:t>
    </w:r>
    <w:r>
      <w:fldChar w:fldCharType="begin"/>
    </w:r>
    <w:r>
      <w:instrText xml:space="preserve"> Page \# 0# </w:instrText>
    </w:r>
    <w:r>
      <w:fldChar w:fldCharType="separate"/>
    </w:r>
    <w:r w:rsidR="00C34D49">
      <w:rPr>
        <w:noProof/>
      </w:rPr>
      <w:t>02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373C" w:rsidRDefault="0084373C">
    <w:pPr>
      <w:pStyle w:val="Footer"/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89500</wp14:pctPosVOffset>
                  </wp:positionV>
                </mc:Choice>
                <mc:Fallback>
                  <wp:positionV relativeFrom="page">
                    <wp:posOffset>9001760</wp:posOffset>
                  </wp:positionV>
                </mc:Fallback>
              </mc:AlternateContent>
              <wp:extent cx="5953125" cy="561975"/>
              <wp:effectExtent l="0" t="19050" r="0" b="8255"/>
              <wp:wrapNone/>
              <wp:docPr id="37" name="Group 9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>
                        <a:off x="0" y="0"/>
                        <a:ext cx="5953125" cy="561975"/>
                        <a:chOff x="0" y="0"/>
                        <a:chExt cx="5952490" cy="562222"/>
                      </a:xfrm>
                    </wpg:grpSpPr>
                    <wps:wsp>
                      <wps:cNvPr id="38" name="Freeform 38"/>
                      <wps:cNvSpPr>
                        <a:spLocks/>
                      </wps:cNvSpPr>
                      <wps:spPr bwMode="auto">
                        <a:xfrm>
                          <a:off x="0" y="179317"/>
                          <a:ext cx="5952490" cy="382905"/>
                        </a:xfrm>
                        <a:custGeom>
                          <a:avLst/>
                          <a:gdLst>
                            <a:gd name="T0" fmla="*/ 0 w 2179"/>
                            <a:gd name="T1" fmla="*/ 95 h 140"/>
                            <a:gd name="T2" fmla="*/ 317 w 2179"/>
                            <a:gd name="T3" fmla="*/ 57 h 140"/>
                            <a:gd name="T4" fmla="*/ 605 w 2179"/>
                            <a:gd name="T5" fmla="*/ 95 h 140"/>
                            <a:gd name="T6" fmla="*/ 882 w 2179"/>
                            <a:gd name="T7" fmla="*/ 133 h 140"/>
                            <a:gd name="T8" fmla="*/ 1190 w 2179"/>
                            <a:gd name="T9" fmla="*/ 132 h 140"/>
                            <a:gd name="T10" fmla="*/ 1651 w 2179"/>
                            <a:gd name="T11" fmla="*/ 55 h 140"/>
                            <a:gd name="T12" fmla="*/ 2161 w 2179"/>
                            <a:gd name="T13" fmla="*/ 42 h 140"/>
                            <a:gd name="T14" fmla="*/ 2173 w 2179"/>
                            <a:gd name="T15" fmla="*/ 24 h 140"/>
                            <a:gd name="T16" fmla="*/ 1670 w 2179"/>
                            <a:gd name="T17" fmla="*/ 43 h 140"/>
                            <a:gd name="T18" fmla="*/ 1198 w 2179"/>
                            <a:gd name="T19" fmla="*/ 121 h 140"/>
                            <a:gd name="T20" fmla="*/ 888 w 2179"/>
                            <a:gd name="T21" fmla="*/ 121 h 140"/>
                            <a:gd name="T22" fmla="*/ 606 w 2179"/>
                            <a:gd name="T23" fmla="*/ 81 h 140"/>
                            <a:gd name="T24" fmla="*/ 11 w 2179"/>
                            <a:gd name="T25" fmla="*/ 68 h 140"/>
                            <a:gd name="T26" fmla="*/ 0 w 2179"/>
                            <a:gd name="T27" fmla="*/ 95 h 1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179" h="140">
                              <a:moveTo>
                                <a:pt x="0" y="95"/>
                              </a:moveTo>
                              <a:cubicBezTo>
                                <a:pt x="74" y="59"/>
                                <a:pt x="197" y="52"/>
                                <a:pt x="317" y="57"/>
                              </a:cubicBezTo>
                              <a:cubicBezTo>
                                <a:pt x="414" y="61"/>
                                <a:pt x="510" y="77"/>
                                <a:pt x="605" y="95"/>
                              </a:cubicBezTo>
                              <a:cubicBezTo>
                                <a:pt x="697" y="112"/>
                                <a:pt x="788" y="126"/>
                                <a:pt x="882" y="133"/>
                              </a:cubicBezTo>
                              <a:cubicBezTo>
                                <a:pt x="984" y="140"/>
                                <a:pt x="1087" y="140"/>
                                <a:pt x="1190" y="132"/>
                              </a:cubicBezTo>
                              <a:cubicBezTo>
                                <a:pt x="1346" y="119"/>
                                <a:pt x="1498" y="83"/>
                                <a:pt x="1651" y="55"/>
                              </a:cubicBezTo>
                              <a:cubicBezTo>
                                <a:pt x="1821" y="24"/>
                                <a:pt x="1990" y="18"/>
                                <a:pt x="2161" y="42"/>
                              </a:cubicBezTo>
                              <a:cubicBezTo>
                                <a:pt x="2165" y="42"/>
                                <a:pt x="2179" y="25"/>
                                <a:pt x="2173" y="24"/>
                              </a:cubicBezTo>
                              <a:cubicBezTo>
                                <a:pt x="2004" y="0"/>
                                <a:pt x="1838" y="13"/>
                                <a:pt x="1670" y="43"/>
                              </a:cubicBezTo>
                              <a:cubicBezTo>
                                <a:pt x="1513" y="71"/>
                                <a:pt x="1358" y="109"/>
                                <a:pt x="1198" y="121"/>
                              </a:cubicBezTo>
                              <a:cubicBezTo>
                                <a:pt x="1095" y="130"/>
                                <a:pt x="991" y="129"/>
                                <a:pt x="888" y="121"/>
                              </a:cubicBezTo>
                              <a:cubicBezTo>
                                <a:pt x="793" y="114"/>
                                <a:pt x="700" y="98"/>
                                <a:pt x="606" y="81"/>
                              </a:cubicBezTo>
                              <a:cubicBezTo>
                                <a:pt x="530" y="67"/>
                                <a:pt x="218" y="4"/>
                                <a:pt x="11" y="68"/>
                              </a:cubicBezTo>
                              <a:lnTo>
                                <a:pt x="0" y="95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tx2"/>
                        </a:solidFill>
                        <a:ln>
                          <a:noFill/>
                        </a:ln>
                        <a:extLst/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39" name="Group 39"/>
                      <wpg:cNvGrpSpPr>
                        <a:grpSpLocks noChangeAspect="1"/>
                      </wpg:cNvGrpSpPr>
                      <wpg:grpSpPr>
                        <a:xfrm rot="21240751" flipH="1">
                          <a:off x="131448" y="0"/>
                          <a:ext cx="444497" cy="322580"/>
                          <a:chOff x="131448" y="0"/>
                          <a:chExt cx="1555750" cy="1195350"/>
                        </a:xfrm>
                      </wpg:grpSpPr>
                      <wps:wsp>
                        <wps:cNvPr id="40" name="Freeform 40"/>
                        <wps:cNvSpPr>
                          <a:spLocks/>
                        </wps:cNvSpPr>
                        <wps:spPr bwMode="auto">
                          <a:xfrm>
                            <a:off x="921490" y="892455"/>
                            <a:ext cx="184150" cy="302895"/>
                          </a:xfrm>
                          <a:custGeom>
                            <a:avLst/>
                            <a:gdLst>
                              <a:gd name="T0" fmla="*/ 45 w 49"/>
                              <a:gd name="T1" fmla="*/ 2 h 81"/>
                              <a:gd name="T2" fmla="*/ 37 w 49"/>
                              <a:gd name="T3" fmla="*/ 48 h 81"/>
                              <a:gd name="T4" fmla="*/ 49 w 49"/>
                              <a:gd name="T5" fmla="*/ 68 h 81"/>
                              <a:gd name="T6" fmla="*/ 30 w 49"/>
                              <a:gd name="T7" fmla="*/ 66 h 81"/>
                              <a:gd name="T8" fmla="*/ 0 w 49"/>
                              <a:gd name="T9" fmla="*/ 81 h 81"/>
                              <a:gd name="T10" fmla="*/ 21 w 49"/>
                              <a:gd name="T11" fmla="*/ 52 h 81"/>
                              <a:gd name="T12" fmla="*/ 30 w 49"/>
                              <a:gd name="T13" fmla="*/ 0 h 81"/>
                              <a:gd name="T14" fmla="*/ 45 w 49"/>
                              <a:gd name="T15" fmla="*/ 2 h 81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9" h="81">
                                <a:moveTo>
                                  <a:pt x="45" y="2"/>
                                </a:moveTo>
                                <a:cubicBezTo>
                                  <a:pt x="45" y="2"/>
                                  <a:pt x="37" y="38"/>
                                  <a:pt x="37" y="48"/>
                                </a:cubicBezTo>
                                <a:cubicBezTo>
                                  <a:pt x="37" y="59"/>
                                  <a:pt x="49" y="68"/>
                                  <a:pt x="49" y="68"/>
                                </a:cubicBezTo>
                                <a:cubicBezTo>
                                  <a:pt x="42" y="69"/>
                                  <a:pt x="37" y="64"/>
                                  <a:pt x="30" y="66"/>
                                </a:cubicBezTo>
                                <a:cubicBezTo>
                                  <a:pt x="19" y="68"/>
                                  <a:pt x="9" y="79"/>
                                  <a:pt x="0" y="81"/>
                                </a:cubicBezTo>
                                <a:cubicBezTo>
                                  <a:pt x="0" y="81"/>
                                  <a:pt x="16" y="61"/>
                                  <a:pt x="21" y="52"/>
                                </a:cubicBezTo>
                                <a:cubicBezTo>
                                  <a:pt x="29" y="38"/>
                                  <a:pt x="30" y="0"/>
                                  <a:pt x="30" y="0"/>
                                </a:cubicBezTo>
                                <a:lnTo>
                                  <a:pt x="45" y="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Freeform 41"/>
                        <wps:cNvSpPr>
                          <a:spLocks/>
                        </wps:cNvSpPr>
                        <wps:spPr bwMode="auto">
                          <a:xfrm>
                            <a:off x="753240" y="885140"/>
                            <a:ext cx="164465" cy="276860"/>
                          </a:xfrm>
                          <a:custGeom>
                            <a:avLst/>
                            <a:gdLst>
                              <a:gd name="T0" fmla="*/ 44 w 44"/>
                              <a:gd name="T1" fmla="*/ 3 h 74"/>
                              <a:gd name="T2" fmla="*/ 34 w 44"/>
                              <a:gd name="T3" fmla="*/ 45 h 74"/>
                              <a:gd name="T4" fmla="*/ 44 w 44"/>
                              <a:gd name="T5" fmla="*/ 64 h 74"/>
                              <a:gd name="T6" fmla="*/ 27 w 44"/>
                              <a:gd name="T7" fmla="*/ 61 h 74"/>
                              <a:gd name="T8" fmla="*/ 0 w 44"/>
                              <a:gd name="T9" fmla="*/ 74 h 74"/>
                              <a:gd name="T10" fmla="*/ 19 w 44"/>
                              <a:gd name="T11" fmla="*/ 48 h 74"/>
                              <a:gd name="T12" fmla="*/ 30 w 44"/>
                              <a:gd name="T13" fmla="*/ 0 h 74"/>
                              <a:gd name="T14" fmla="*/ 44 w 44"/>
                              <a:gd name="T15" fmla="*/ 3 h 7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</a:cxnLst>
                            <a:rect l="0" t="0" r="r" b="b"/>
                            <a:pathLst>
                              <a:path w="44" h="74">
                                <a:moveTo>
                                  <a:pt x="44" y="3"/>
                                </a:moveTo>
                                <a:cubicBezTo>
                                  <a:pt x="44" y="3"/>
                                  <a:pt x="35" y="35"/>
                                  <a:pt x="34" y="45"/>
                                </a:cubicBezTo>
                                <a:cubicBezTo>
                                  <a:pt x="34" y="56"/>
                                  <a:pt x="44" y="64"/>
                                  <a:pt x="44" y="64"/>
                                </a:cubicBezTo>
                                <a:cubicBezTo>
                                  <a:pt x="37" y="65"/>
                                  <a:pt x="33" y="61"/>
                                  <a:pt x="27" y="61"/>
                                </a:cubicBezTo>
                                <a:cubicBezTo>
                                  <a:pt x="17" y="63"/>
                                  <a:pt x="8" y="74"/>
                                  <a:pt x="0" y="74"/>
                                </a:cubicBezTo>
                                <a:cubicBezTo>
                                  <a:pt x="0" y="74"/>
                                  <a:pt x="15" y="56"/>
                                  <a:pt x="19" y="48"/>
                                </a:cubicBezTo>
                                <a:cubicBezTo>
                                  <a:pt x="28" y="35"/>
                                  <a:pt x="30" y="0"/>
                                  <a:pt x="30" y="0"/>
                                </a:cubicBezTo>
                                <a:lnTo>
                                  <a:pt x="44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7941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Freeform 42"/>
                        <wps:cNvSpPr>
                          <a:spLocks/>
                        </wps:cNvSpPr>
                        <wps:spPr bwMode="auto">
                          <a:xfrm>
                            <a:off x="131448" y="0"/>
                            <a:ext cx="1555750" cy="1043940"/>
                          </a:xfrm>
                          <a:custGeom>
                            <a:avLst/>
                            <a:gdLst>
                              <a:gd name="T0" fmla="*/ 376 w 415"/>
                              <a:gd name="T1" fmla="*/ 239 h 279"/>
                              <a:gd name="T2" fmla="*/ 394 w 415"/>
                              <a:gd name="T3" fmla="*/ 219 h 279"/>
                              <a:gd name="T4" fmla="*/ 295 w 415"/>
                              <a:gd name="T5" fmla="*/ 191 h 279"/>
                              <a:gd name="T6" fmla="*/ 164 w 415"/>
                              <a:gd name="T7" fmla="*/ 85 h 279"/>
                              <a:gd name="T8" fmla="*/ 107 w 415"/>
                              <a:gd name="T9" fmla="*/ 4 h 279"/>
                              <a:gd name="T10" fmla="*/ 50 w 415"/>
                              <a:gd name="T11" fmla="*/ 39 h 279"/>
                              <a:gd name="T12" fmla="*/ 0 w 415"/>
                              <a:gd name="T13" fmla="*/ 61 h 279"/>
                              <a:gd name="T14" fmla="*/ 54 w 415"/>
                              <a:gd name="T15" fmla="*/ 80 h 279"/>
                              <a:gd name="T16" fmla="*/ 115 w 415"/>
                              <a:gd name="T17" fmla="*/ 239 h 279"/>
                              <a:gd name="T18" fmla="*/ 306 w 415"/>
                              <a:gd name="T19" fmla="*/ 248 h 279"/>
                              <a:gd name="T20" fmla="*/ 373 w 415"/>
                              <a:gd name="T21" fmla="*/ 261 h 279"/>
                              <a:gd name="T22" fmla="*/ 376 w 415"/>
                              <a:gd name="T23" fmla="*/ 239 h 279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415" h="279">
                                <a:moveTo>
                                  <a:pt x="376" y="239"/>
                                </a:moveTo>
                                <a:cubicBezTo>
                                  <a:pt x="385" y="230"/>
                                  <a:pt x="415" y="229"/>
                                  <a:pt x="394" y="219"/>
                                </a:cubicBezTo>
                                <a:cubicBezTo>
                                  <a:pt x="338" y="191"/>
                                  <a:pt x="303" y="206"/>
                                  <a:pt x="295" y="191"/>
                                </a:cubicBezTo>
                                <a:cubicBezTo>
                                  <a:pt x="270" y="152"/>
                                  <a:pt x="152" y="117"/>
                                  <a:pt x="164" y="85"/>
                                </a:cubicBezTo>
                                <a:cubicBezTo>
                                  <a:pt x="168" y="75"/>
                                  <a:pt x="162" y="11"/>
                                  <a:pt x="107" y="4"/>
                                </a:cubicBezTo>
                                <a:cubicBezTo>
                                  <a:pt x="73" y="0"/>
                                  <a:pt x="56" y="27"/>
                                  <a:pt x="50" y="39"/>
                                </a:cubicBezTo>
                                <a:cubicBezTo>
                                  <a:pt x="44" y="50"/>
                                  <a:pt x="0" y="61"/>
                                  <a:pt x="0" y="61"/>
                                </a:cubicBezTo>
                                <a:cubicBezTo>
                                  <a:pt x="0" y="61"/>
                                  <a:pt x="50" y="71"/>
                                  <a:pt x="54" y="80"/>
                                </a:cubicBezTo>
                                <a:cubicBezTo>
                                  <a:pt x="61" y="98"/>
                                  <a:pt x="23" y="186"/>
                                  <a:pt x="115" y="239"/>
                                </a:cubicBezTo>
                                <a:cubicBezTo>
                                  <a:pt x="185" y="279"/>
                                  <a:pt x="274" y="262"/>
                                  <a:pt x="306" y="248"/>
                                </a:cubicBezTo>
                                <a:cubicBezTo>
                                  <a:pt x="323" y="251"/>
                                  <a:pt x="348" y="260"/>
                                  <a:pt x="373" y="261"/>
                                </a:cubicBezTo>
                                <a:cubicBezTo>
                                  <a:pt x="391" y="262"/>
                                  <a:pt x="366" y="249"/>
                                  <a:pt x="376" y="239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Freeform 43"/>
                        <wps:cNvSpPr>
                          <a:spLocks/>
                        </wps:cNvSpPr>
                        <wps:spPr bwMode="auto">
                          <a:xfrm>
                            <a:off x="299698" y="153620"/>
                            <a:ext cx="1200150" cy="762635"/>
                          </a:xfrm>
                          <a:custGeom>
                            <a:avLst/>
                            <a:gdLst>
                              <a:gd name="T0" fmla="*/ 320 w 320"/>
                              <a:gd name="T1" fmla="*/ 123 h 204"/>
                              <a:gd name="T2" fmla="*/ 57 w 320"/>
                              <a:gd name="T3" fmla="*/ 135 h 204"/>
                              <a:gd name="T4" fmla="*/ 176 w 320"/>
                              <a:gd name="T5" fmla="*/ 66 h 204"/>
                              <a:gd name="T6" fmla="*/ 320 w 320"/>
                              <a:gd name="T7" fmla="*/ 123 h 20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20" h="204">
                                <a:moveTo>
                                  <a:pt x="320" y="123"/>
                                </a:moveTo>
                                <a:cubicBezTo>
                                  <a:pt x="261" y="180"/>
                                  <a:pt x="119" y="204"/>
                                  <a:pt x="57" y="135"/>
                                </a:cubicBezTo>
                                <a:cubicBezTo>
                                  <a:pt x="0" y="71"/>
                                  <a:pt x="93" y="0"/>
                                  <a:pt x="176" y="66"/>
                                </a:cubicBezTo>
                                <a:cubicBezTo>
                                  <a:pt x="223" y="103"/>
                                  <a:pt x="320" y="123"/>
                                  <a:pt x="320" y="123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76500</wp14:pctWidth>
              </wp14:sizeRelH>
              <wp14:sizeRelV relativeFrom="page">
                <wp14:pctHeight>5600</wp14:pctHeight>
              </wp14:sizeRelV>
            </wp:anchor>
          </w:drawing>
        </mc:Choice>
        <mc:Fallback>
          <w:pict>
            <v:group w14:anchorId="16948B6D" id="Group 9" o:spid="_x0000_s1026" style="position:absolute;margin-left:0;margin-top:0;width:468.75pt;height:44.25pt;z-index:251669504;mso-width-percent:765;mso-height-percent:56;mso-top-percent:895;mso-position-horizontal:center;mso-position-horizontal-relative:page;mso-position-vertical-relative:page;mso-width-percent:765;mso-height-percent:56;mso-top-percent:895" coordsize="59524,5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">
              <o:lock v:ext="edit" aspectratio="t"/>
              <v:shape id="Freeform 38" o:spid="_x0000_s1027" style="position:absolute;top:1793;width:59524;height:3829;visibility:visible;mso-wrap-style:square;v-text-anchor:top" coordsize="2179,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a426MAA&#10;AADbAAAADwAAAGRycy9kb3ducmV2LnhtbERPz2vCMBS+C/sfwht401QFGZ1RRNic6KXq7s/m2Rab&#10;l5JktfWvNwdhx4/v92LVmVq05HxlWcFknIAgzq2uuFBwPn2NPkD4gKyxtkwKevKwWr4NFphqe+eM&#10;2mMoRAxhn6KCMoQmldLnJRn0Y9sQR+5qncEQoSukdniP4aaW0ySZS4MVx4YSG9qUlN+Of0bB74N2&#10;37r32fZQZKd2X7tLn++VGr53608QgbrwL365f7SCW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a426MAAAADbAAAADwAAAAAAAAAAAAAAAACYAgAAZHJzL2Rvd25y&#10;ZXYueG1sUEsFBgAAAAAEAAQA9QAAAIUDAAAAAA==&#10;" path="m,95c74,59,197,52,317,57v97,4,193,20,288,38c697,112,788,126,882,133v102,7,205,7,308,-1c1346,119,1498,83,1651,55,1821,24,1990,18,2161,42v4,,18,-17,12,-18c2004,,1838,13,1670,43v-157,28,-312,66,-472,78c1095,130,991,129,888,121,793,114,700,98,606,81,530,67,218,4,11,68l,95xe" fillcolor="#725e54 [3215]" stroked="f">
                <v:path arrowok="t" o:connecttype="custom" o:connectlocs="0,259828;865966,155897;1652711,259828;2409406,363760;3250786,361025;4510124,150427;5903318,114872;5936099,65641;4562028,117607;3272640,330939;2425797,330939;1655442,221538;30049,185982;0,259828" o:connectangles="0,0,0,0,0,0,0,0,0,0,0,0,0,0"/>
              </v:shape>
              <v:group id="Group 39" o:spid="_x0000_s1028" style="position:absolute;left:1314;width:4445;height:3225;rotation:392396fd;flip:x" coordorigin="1314" coordsize="15557,1195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sbhmmwwAAANsAAAAP&#10;AAAAAAAAAAAAAAAAAKoCAABkcnMvZG93bnJldi54bWxQSwUGAAAAAAQABAD6AAAAmgMAAAAA&#10;">
                <o:lock v:ext="edit" aspectratio="t"/>
                <v:shape id="Freeform 40" o:spid="_x0000_s1029" style="position:absolute;left:9214;top:8924;width:1842;height:3029;visibility:visible;mso-wrap-style:square;v-text-anchor:top" coordsize="49,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m6ef8YA&#10;AADbAAAADwAAAGRycy9kb3ducmV2LnhtbESPTWvCQBCG74X+h2UK3uqmIiKpmyCF4sdB0XrpbchO&#10;k7TZ2ZhdNfrrnYPQ4/DO+8wzs7x3jTpTF2rPBt6GCSjiwtuaSwOHr8/XKagQkS02nsnAlQLk2fPT&#10;DFPrL7yj8z6WSiAcUjRQxdimWoeiIodh6FtiyX585zDK2JXadngRuGv0KEkm2mHNcqHClj4qKv72&#10;Jyca9jj53o4PC/e7LlfT5XwTbreNMYOXfv4OKlIf/5cf7aU1MBZ7+UUAoL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m6ef8YAAADbAAAADwAAAAAAAAAAAAAAAACYAgAAZHJz&#10;L2Rvd25yZXYueG1sUEsFBgAAAAAEAAQA9QAAAIsDAAAAAA==&#10;" path="m45,2v,,-8,36,-8,46c37,59,49,68,49,68,42,69,37,64,30,66,19,68,9,79,,81,,81,16,61,21,52,29,38,30,,30,l45,2xe" fillcolor="#f7941e" stroked="f">
                  <v:path arrowok="t" o:connecttype="custom" o:connectlocs="169117,7479;139052,179493;184150,254282;112745,246803;0,302895;78921,194451;112745,0;169117,7479" o:connectangles="0,0,0,0,0,0,0,0"/>
                </v:shape>
                <v:shape id="Freeform 41" o:spid="_x0000_s1030" style="position:absolute;left:7532;top:8851;width:1645;height:2769;visibility:visible;mso-wrap-style:square;v-text-anchor:top" coordsize="44,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SX/6sYA&#10;AADbAAAADwAAAGRycy9kb3ducmV2LnhtbESPQUsDMRSE70L/Q3gFbzZbEZG12dJWK9FDwSrY3t5u&#10;XjdLNy/LJm3Xf28EweMwM98ws/ngWnGmPjSeFUwnGQjiypuGawWfH+ubBxAhIhtsPZOCbwowL0ZX&#10;M8yNv/A7nbexFgnCIUcFNsYulzJUlhyGie+Ik3fwvcOYZF9L0+MlwV0rb7PsXjpsOC1Y7GhlqTpu&#10;T07B0/7wor82ryf7ttblbvmsS229UtfjYfEIItIQ/8N/bW0U3E3h90v6AbL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SX/6sYAAADbAAAADwAAAAAAAAAAAAAAAACYAgAAZHJz&#10;L2Rvd25yZXYueG1sUEsFBgAAAAAEAAQA9QAAAIsDAAAAAA==&#10;" path="m44,3v,,-9,32,-10,42c34,56,44,64,44,64,37,65,33,61,27,61,17,63,8,74,,74,,74,15,56,19,48,28,35,30,,30,l44,3xe" fillcolor="#f7941e" stroked="f">
                  <v:path arrowok="t" o:connecttype="custom" o:connectlocs="164465,11224;127087,168361;164465,239446;100922,228222;0,276860;71019,179585;112135,0;164465,11224" o:connectangles="0,0,0,0,0,0,0,0"/>
                </v:shape>
                <v:shape id="Freeform 42" o:spid="_x0000_s1031" style="position:absolute;left:1314;width:15557;height:10439;visibility:visible;mso-wrap-style:square;v-text-anchor:top" coordsize="415,2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sD9M8IA&#10;AADbAAAADwAAAGRycy9kb3ducmV2LnhtbESPT2sCMRDF7wW/Qxihl6KzLqXU1SiltFS8VXvwOGzG&#10;zeJmsiRR12/fFAoeH+/Pj7dcD65TFw6x9aJhNi1AsdTetNJo+Nl/Tl5BxURiqPPCGm4cYb0aPSyp&#10;Mv4q33zZpUblEYkVabAp9RVirC07ilPfs2Tv6IOjlGVo0AS65nHXYVkUL+iolUyw1PO75fq0O7vM&#10;7cPh44Tl0/Zw27TJNvg1j6j143h4W4BKPKR7+L+9MRqeS/j7kn8Arn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wP0zwgAAANsAAAAPAAAAAAAAAAAAAAAAAJgCAABkcnMvZG93&#10;bnJldi54bWxQSwUGAAAAAAQABAD1AAAAhwMAAAAA&#10;" path="m376,239v9,-9,39,-10,18,-20c338,191,303,206,295,191,270,152,152,117,164,85,168,75,162,11,107,4,73,,56,27,50,39,44,50,,61,,61v,,50,10,54,19c61,98,23,186,115,239v70,40,159,23,191,9c323,251,348,260,373,261v18,1,-7,-12,3,-22xe" fillcolor="#60c5ba [3205]" stroked="f">
                  <v:path arrowok="t" o:connecttype="custom" o:connectlocs="1409547,894271;1477025,819437;1105895,714669;614802,318046;401121,14967;187440,145927;0,228245;202435,299338;431111,894271;1147131,927947;1398301,976589;1409547,894271" o:connectangles="0,0,0,0,0,0,0,0,0,0,0,0"/>
                </v:shape>
                <v:shape id="Freeform 43" o:spid="_x0000_s1032" style="position:absolute;left:2996;top:1536;width:12002;height:7626;visibility:visible;mso-wrap-style:square;v-text-anchor:top" coordsize="320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g5qdcQA&#10;AADbAAAADwAAAGRycy9kb3ducmV2LnhtbESPQWvCQBSE74X+h+UVvNVNqxaJrmIFRb3V6sHbI/vM&#10;BrNv0+yaRH99tyD0OMzMN8x03tlSNFT7wrGCt34CgjhzuuBcweF79ToG4QOyxtIxKbiRh/ns+WmK&#10;qXYtf1GzD7mIEPYpKjAhVKmUPjNk0fddRRy9s6sthijrXOoa2wi3pXxPkg9pseC4YLCipaHssr9a&#10;Bdv1mUb3UWOOP7vP5Wkhc99mrVK9l24xARGoC//hR3ujFQwH8Pcl/gA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IOanXEAAAA2wAAAA8AAAAAAAAAAAAAAAAAmAIAAGRycy9k&#10;b3ducmV2LnhtbFBLBQYAAAAABAAEAPUAAACJAwAAAAA=&#10;" path="m320,123c261,180,119,204,57,135,,71,93,,176,66v47,37,144,57,144,57xe" fillcolor="#9fdcd5 [1941]" stroked="f">
                  <v:path arrowok="t" o:connecttype="custom" o:connectlocs="1200150,459824;213777,504685;660083,246735;1200150,459824" o:connectangles="0,0,0,0"/>
                </v:shape>
              </v:group>
              <w10:wrap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3ECE" w:rsidRDefault="00953ECE">
      <w:pPr>
        <w:spacing w:after="0" w:line="240" w:lineRule="auto"/>
      </w:pPr>
      <w:r>
        <w:separator/>
      </w:r>
    </w:p>
  </w:footnote>
  <w:footnote w:type="continuationSeparator" w:id="0">
    <w:p w:rsidR="00953ECE" w:rsidRDefault="00953E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alias w:val="Your Name"/>
      <w:tag w:val=""/>
      <w:id w:val="1604297684"/>
      <w:placeholder>
        <w:docPart w:val="7A596FC7398247F0BFEC1776BCE711C8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Content>
      <w:p w:rsidR="0084373C" w:rsidRDefault="0084373C">
        <w:pPr>
          <w:pStyle w:val="Name"/>
        </w:pPr>
        <w:r>
          <w:t>MK Generation</w:t>
        </w:r>
      </w:p>
    </w:sdtContent>
  </w:sdt>
  <w:p w:rsidR="0084373C" w:rsidRDefault="0084373C">
    <w:pPr>
      <w:pStyle w:val="ContactInfo"/>
    </w:pPr>
    <w:r>
      <w:rPr>
        <w:noProof/>
        <w:lang w:eastAsia="ko-KR"/>
      </w:rPr>
      <mc:AlternateContent>
        <mc:Choice Requires="wpg">
          <w:drawing>
            <wp:anchor distT="0" distB="0" distL="114300" distR="114300" simplePos="0" relativeHeight="251661312" behindDoc="0" locked="0" layoutInCell="1" allowOverlap="1">
              <wp:simplePos x="0" y="0"/>
              <mc:AlternateContent>
                <mc:Choice Requires="wp14">
                  <wp:positionH relativeFrom="page">
                    <wp14:pctPosHOffset>82000</wp14:pctPosHOffset>
                  </wp:positionH>
                </mc:Choice>
                <mc:Fallback>
                  <wp:positionH relativeFrom="page">
                    <wp:posOffset>6372860</wp:posOffset>
                  </wp:positionH>
                </mc:Fallback>
              </mc:AlternateContent>
              <mc:AlternateContent>
                <mc:Choice Requires="wp14">
                  <wp:positionV relativeFrom="page">
                    <wp14:pctPosVOffset>8000</wp14:pctPosVOffset>
                  </wp:positionV>
                </mc:Choice>
                <mc:Fallback>
                  <wp:positionV relativeFrom="page">
                    <wp:posOffset>804545</wp:posOffset>
                  </wp:positionV>
                </mc:Fallback>
              </mc:AlternateContent>
              <wp:extent cx="546265" cy="356260"/>
              <wp:effectExtent l="0" t="0" r="6985" b="5080"/>
              <wp:wrapNone/>
              <wp:docPr id="28" name="Group 2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>
                      <a:xfrm rot="286192" flipH="1">
                        <a:off x="0" y="0"/>
                        <a:ext cx="546265" cy="356260"/>
                        <a:chOff x="0" y="0"/>
                        <a:chExt cx="1734820" cy="1146653"/>
                      </a:xfrm>
                    </wpg:grpSpPr>
                    <wps:wsp>
                      <wps:cNvPr id="22" name="Freeform 16"/>
                      <wps:cNvSpPr>
                        <a:spLocks/>
                      </wps:cNvSpPr>
                      <wps:spPr bwMode="auto">
                        <a:xfrm>
                          <a:off x="534010" y="826617"/>
                          <a:ext cx="194945" cy="239268"/>
                        </a:xfrm>
                        <a:custGeom>
                          <a:avLst/>
                          <a:gdLst>
                            <a:gd name="T0" fmla="*/ 44 w 52"/>
                            <a:gd name="T1" fmla="*/ 0 h 64"/>
                            <a:gd name="T2" fmla="*/ 18 w 52"/>
                            <a:gd name="T3" fmla="*/ 25 h 64"/>
                            <a:gd name="T4" fmla="*/ 0 w 52"/>
                            <a:gd name="T5" fmla="*/ 27 h 64"/>
                            <a:gd name="T6" fmla="*/ 10 w 52"/>
                            <a:gd name="T7" fmla="*/ 38 h 64"/>
                            <a:gd name="T8" fmla="*/ 14 w 52"/>
                            <a:gd name="T9" fmla="*/ 64 h 64"/>
                            <a:gd name="T10" fmla="*/ 22 w 52"/>
                            <a:gd name="T11" fmla="*/ 38 h 64"/>
                            <a:gd name="T12" fmla="*/ 52 w 52"/>
                            <a:gd name="T13" fmla="*/ 9 h 64"/>
                            <a:gd name="T14" fmla="*/ 44 w 52"/>
                            <a:gd name="T15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2" h="64">
                              <a:moveTo>
                                <a:pt x="44" y="0"/>
                              </a:moveTo>
                              <a:cubicBezTo>
                                <a:pt x="44" y="0"/>
                                <a:pt x="25" y="21"/>
                                <a:pt x="18" y="25"/>
                              </a:cubicBezTo>
                              <a:cubicBezTo>
                                <a:pt x="11" y="31"/>
                                <a:pt x="0" y="27"/>
                                <a:pt x="0" y="27"/>
                              </a:cubicBezTo>
                              <a:cubicBezTo>
                                <a:pt x="2" y="32"/>
                                <a:pt x="7" y="33"/>
                                <a:pt x="10" y="38"/>
                              </a:cubicBezTo>
                              <a:cubicBezTo>
                                <a:pt x="13" y="46"/>
                                <a:pt x="10" y="57"/>
                                <a:pt x="14" y="64"/>
                              </a:cubicBezTo>
                              <a:cubicBezTo>
                                <a:pt x="14" y="64"/>
                                <a:pt x="19" y="45"/>
                                <a:pt x="22" y="38"/>
                              </a:cubicBezTo>
                              <a:cubicBezTo>
                                <a:pt x="28" y="26"/>
                                <a:pt x="52" y="9"/>
                                <a:pt x="52" y="9"/>
                              </a:cubicBez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Freeform 17"/>
                      <wps:cNvSpPr>
                        <a:spLocks/>
                      </wps:cNvSpPr>
                      <wps:spPr bwMode="auto">
                        <a:xfrm>
                          <a:off x="629107" y="899769"/>
                          <a:ext cx="135255" cy="246884"/>
                        </a:xfrm>
                        <a:custGeom>
                          <a:avLst/>
                          <a:gdLst>
                            <a:gd name="T0" fmla="*/ 25 w 36"/>
                            <a:gd name="T1" fmla="*/ 0 h 66"/>
                            <a:gd name="T2" fmla="*/ 14 w 36"/>
                            <a:gd name="T3" fmla="*/ 32 h 66"/>
                            <a:gd name="T4" fmla="*/ 0 w 36"/>
                            <a:gd name="T5" fmla="*/ 41 h 66"/>
                            <a:gd name="T6" fmla="*/ 12 w 36"/>
                            <a:gd name="T7" fmla="*/ 46 h 66"/>
                            <a:gd name="T8" fmla="*/ 25 w 36"/>
                            <a:gd name="T9" fmla="*/ 66 h 66"/>
                            <a:gd name="T10" fmla="*/ 23 w 36"/>
                            <a:gd name="T11" fmla="*/ 40 h 66"/>
                            <a:gd name="T12" fmla="*/ 36 w 36"/>
                            <a:gd name="T13" fmla="*/ 4 h 66"/>
                            <a:gd name="T14" fmla="*/ 25 w 36"/>
                            <a:gd name="T15" fmla="*/ 0 h 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36" h="66">
                              <a:moveTo>
                                <a:pt x="25" y="0"/>
                              </a:moveTo>
                              <a:cubicBezTo>
                                <a:pt x="25" y="0"/>
                                <a:pt x="18" y="25"/>
                                <a:pt x="14" y="32"/>
                              </a:cubicBezTo>
                              <a:cubicBezTo>
                                <a:pt x="10" y="39"/>
                                <a:pt x="0" y="41"/>
                                <a:pt x="0" y="41"/>
                              </a:cubicBezTo>
                              <a:cubicBezTo>
                                <a:pt x="4" y="44"/>
                                <a:pt x="8" y="43"/>
                                <a:pt x="12" y="46"/>
                              </a:cubicBezTo>
                              <a:cubicBezTo>
                                <a:pt x="18" y="51"/>
                                <a:pt x="19" y="62"/>
                                <a:pt x="25" y="66"/>
                              </a:cubicBezTo>
                              <a:cubicBezTo>
                                <a:pt x="25" y="66"/>
                                <a:pt x="23" y="48"/>
                                <a:pt x="23" y="40"/>
                              </a:cubicBezTo>
                              <a:cubicBezTo>
                                <a:pt x="23" y="28"/>
                                <a:pt x="36" y="4"/>
                                <a:pt x="36" y="4"/>
                              </a:cubicBezTo>
                              <a:lnTo>
                                <a:pt x="2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7941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Freeform 18"/>
                      <wps:cNvSpPr>
                        <a:spLocks/>
                      </wps:cNvSpPr>
                      <wps:spPr bwMode="auto">
                        <a:xfrm>
                          <a:off x="0" y="0"/>
                          <a:ext cx="1734820" cy="1032595"/>
                        </a:xfrm>
                        <a:custGeom>
                          <a:avLst/>
                          <a:gdLst>
                            <a:gd name="T0" fmla="*/ 463 w 463"/>
                            <a:gd name="T1" fmla="*/ 142 h 276"/>
                            <a:gd name="T2" fmla="*/ 428 w 463"/>
                            <a:gd name="T3" fmla="*/ 113 h 276"/>
                            <a:gd name="T4" fmla="*/ 319 w 463"/>
                            <a:gd name="T5" fmla="*/ 87 h 276"/>
                            <a:gd name="T6" fmla="*/ 186 w 463"/>
                            <a:gd name="T7" fmla="*/ 0 h 276"/>
                            <a:gd name="T8" fmla="*/ 193 w 463"/>
                            <a:gd name="T9" fmla="*/ 117 h 276"/>
                            <a:gd name="T10" fmla="*/ 210 w 463"/>
                            <a:gd name="T11" fmla="*/ 147 h 276"/>
                            <a:gd name="T12" fmla="*/ 160 w 463"/>
                            <a:gd name="T13" fmla="*/ 177 h 276"/>
                            <a:gd name="T14" fmla="*/ 10 w 463"/>
                            <a:gd name="T15" fmla="*/ 188 h 276"/>
                            <a:gd name="T16" fmla="*/ 33 w 463"/>
                            <a:gd name="T17" fmla="*/ 212 h 276"/>
                            <a:gd name="T18" fmla="*/ 18 w 463"/>
                            <a:gd name="T19" fmla="*/ 246 h 276"/>
                            <a:gd name="T20" fmla="*/ 146 w 463"/>
                            <a:gd name="T21" fmla="*/ 225 h 276"/>
                            <a:gd name="T22" fmla="*/ 283 w 463"/>
                            <a:gd name="T23" fmla="*/ 271 h 276"/>
                            <a:gd name="T24" fmla="*/ 411 w 463"/>
                            <a:gd name="T25" fmla="*/ 159 h 276"/>
                            <a:gd name="T26" fmla="*/ 463 w 463"/>
                            <a:gd name="T27" fmla="*/ 142 h 27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63" h="276">
                              <a:moveTo>
                                <a:pt x="463" y="142"/>
                              </a:moveTo>
                              <a:cubicBezTo>
                                <a:pt x="449" y="135"/>
                                <a:pt x="428" y="127"/>
                                <a:pt x="428" y="113"/>
                              </a:cubicBezTo>
                              <a:cubicBezTo>
                                <a:pt x="425" y="46"/>
                                <a:pt x="349" y="29"/>
                                <a:pt x="319" y="87"/>
                              </a:cubicBezTo>
                              <a:cubicBezTo>
                                <a:pt x="269" y="34"/>
                                <a:pt x="186" y="0"/>
                                <a:pt x="186" y="0"/>
                              </a:cubicBezTo>
                              <a:cubicBezTo>
                                <a:pt x="186" y="0"/>
                                <a:pt x="165" y="61"/>
                                <a:pt x="193" y="117"/>
                              </a:cubicBezTo>
                              <a:cubicBezTo>
                                <a:pt x="198" y="128"/>
                                <a:pt x="204" y="138"/>
                                <a:pt x="210" y="147"/>
                              </a:cubicBezTo>
                              <a:cubicBezTo>
                                <a:pt x="192" y="156"/>
                                <a:pt x="169" y="169"/>
                                <a:pt x="160" y="177"/>
                              </a:cubicBezTo>
                              <a:cubicBezTo>
                                <a:pt x="135" y="174"/>
                                <a:pt x="24" y="170"/>
                                <a:pt x="10" y="188"/>
                              </a:cubicBezTo>
                              <a:cubicBezTo>
                                <a:pt x="0" y="199"/>
                                <a:pt x="31" y="198"/>
                                <a:pt x="33" y="212"/>
                              </a:cubicBezTo>
                              <a:cubicBezTo>
                                <a:pt x="35" y="226"/>
                                <a:pt x="3" y="236"/>
                                <a:pt x="18" y="246"/>
                              </a:cubicBezTo>
                              <a:cubicBezTo>
                                <a:pt x="34" y="257"/>
                                <a:pt x="143" y="225"/>
                                <a:pt x="146" y="225"/>
                              </a:cubicBezTo>
                              <a:cubicBezTo>
                                <a:pt x="150" y="229"/>
                                <a:pt x="209" y="276"/>
                                <a:pt x="283" y="271"/>
                              </a:cubicBezTo>
                              <a:cubicBezTo>
                                <a:pt x="382" y="263"/>
                                <a:pt x="401" y="196"/>
                                <a:pt x="411" y="159"/>
                              </a:cubicBezTo>
                              <a:cubicBezTo>
                                <a:pt x="418" y="134"/>
                                <a:pt x="463" y="142"/>
                                <a:pt x="463" y="142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Freeform 19"/>
                      <wps:cNvSpPr>
                        <a:spLocks/>
                      </wps:cNvSpPr>
                      <wps:spPr bwMode="auto">
                        <a:xfrm>
                          <a:off x="519379" y="131673"/>
                          <a:ext cx="951865" cy="763499"/>
                        </a:xfrm>
                        <a:custGeom>
                          <a:avLst/>
                          <a:gdLst>
                            <a:gd name="T0" fmla="*/ 6 w 254"/>
                            <a:gd name="T1" fmla="*/ 0 h 204"/>
                            <a:gd name="T2" fmla="*/ 143 w 254"/>
                            <a:gd name="T3" fmla="*/ 186 h 204"/>
                            <a:gd name="T4" fmla="*/ 176 w 254"/>
                            <a:gd name="T5" fmla="*/ 66 h 204"/>
                            <a:gd name="T6" fmla="*/ 6 w 254"/>
                            <a:gd name="T7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54" h="204">
                              <a:moveTo>
                                <a:pt x="6" y="0"/>
                              </a:moveTo>
                              <a:cubicBezTo>
                                <a:pt x="0" y="67"/>
                                <a:pt x="50" y="166"/>
                                <a:pt x="143" y="186"/>
                              </a:cubicBezTo>
                              <a:cubicBezTo>
                                <a:pt x="228" y="204"/>
                                <a:pt x="254" y="119"/>
                                <a:pt x="176" y="66"/>
                              </a:cubicBezTo>
                              <a:cubicBezTo>
                                <a:pt x="126" y="32"/>
                                <a:pt x="6" y="0"/>
                                <a:pt x="6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5300</wp14:pctWidth>
              </wp14:sizeRelH>
              <wp14:sizeRelV relativeFrom="page">
                <wp14:pctHeight>2600</wp14:pctHeight>
              </wp14:sizeRelV>
            </wp:anchor>
          </w:drawing>
        </mc:Choice>
        <mc:Fallback>
          <w:pict>
            <v:group w14:anchorId="4664AC51" id="Group 28" o:spid="_x0000_s1026" style="position:absolute;margin-left:0;margin-top:0;width:43pt;height:28.05pt;rotation:-312598fd;flip:x;z-index:251661312;mso-width-percent:53;mso-height-percent:26;mso-left-percent:820;mso-top-percent:80;mso-position-horizontal-relative:page;mso-position-vertical-relative:page;mso-width-percent:53;mso-height-percent:26;mso-left-percent:820;mso-top-percent:80" coordsize="17348,11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">
              <o:lock v:ext="edit" aspectratio="t"/>
              <v:shape id="Freeform 16" o:spid="_x0000_s1027" style="position:absolute;left:5340;top:8266;width:1949;height:2392;visibility:visible;mso-wrap-style:square;v-text-anchor:top" coordsize="52,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iVTJsMA&#10;AADbAAAADwAAAGRycy9kb3ducmV2LnhtbESPS2vDMBCE74X8B7GB3ho5ppjGiRKKQ0vopTSP+yJt&#10;bKfWyljyI/++KhR6HGbmG2azm2wjBup87VjBcpGAINbO1FwqOJ/enl5A+IBssHFMCu7kYbedPWww&#10;N27kLxqOoRQRwj5HBVUIbS6l1xVZ9AvXEkfv6jqLIcqulKbDMcJtI9MkyaTFmuNChS0VFenvY28V&#10;9OVln37qrClw9S6fP26m1eNKqcf59LoGEWgK/+G/9sEoSFP4/RJ/gNz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iVTJsMAAADbAAAADwAAAAAAAAAAAAAAAACYAgAAZHJzL2Rv&#10;d25yZXYueG1sUEsFBgAAAAAEAAQA9QAAAIgDAAAAAA==&#10;" path="m44,c44,,25,21,18,25,11,31,,27,,27v2,5,7,6,10,11c13,46,10,57,14,64v,,5,-19,8,-26c28,26,52,9,52,9l44,xe" fillcolor="#f7941e" stroked="f">
                <v:path arrowok="t" o:connecttype="custom" o:connectlocs="164953,0;67481,93464;0,100941;37489,142065;52485,239268;82477,142065;194945,33647;164953,0" o:connectangles="0,0,0,0,0,0,0,0"/>
              </v:shape>
              <v:shape id="Freeform 17" o:spid="_x0000_s1028" style="position:absolute;left:6291;top:8997;width:1352;height:2469;visibility:visible;mso-wrap-style:square;v-text-anchor:top" coordsize="36,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WVv2sUA&#10;AADbAAAADwAAAGRycy9kb3ducmV2LnhtbESPzWrDMBCE74W+g9hAL6WRk2BT3CihFArNIYfafYDF&#10;Wv8Qa+VKSmz36aNAoMdhZr5htvvJ9OJCzneWFayWCQjiyuqOGwU/5efLKwgfkDX2lknBTB72u8eH&#10;LebajvxNlyI0IkLY56igDWHIpfRVSwb90g7E0autMxiidI3UDscIN71cJ0kmDXYcF1oc6KOl6lSc&#10;jYKjr1w6JptjfWj+0tLPv89znSn1tJje30AEmsJ/+N7+0grWG7h9iT9A7q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ZW/axQAAANsAAAAPAAAAAAAAAAAAAAAAAJgCAABkcnMv&#10;ZG93bnJldi54bWxQSwUGAAAAAAQABAD1AAAAigMAAAAA&#10;" path="m25,v,,-7,25,-11,32c10,39,,41,,41v4,3,8,2,12,5c18,51,19,62,25,66v,,-2,-18,-2,-26c23,28,36,4,36,4l25,xe" fillcolor="#f7941e" stroked="f">
                <v:path arrowok="t" o:connecttype="custom" o:connectlocs="93927,0;52599,119701;0,153367;45085,172071;93927,246884;86413,149627;135255,14963;93927,0" o:connectangles="0,0,0,0,0,0,0,0"/>
              </v:shape>
              <v:shape id="Freeform 18" o:spid="_x0000_s1029" style="position:absolute;width:17348;height:10325;visibility:visible;mso-wrap-style:square;v-text-anchor:top" coordsize="463,2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9ultccA&#10;AADbAAAADwAAAGRycy9kb3ducmV2LnhtbESPQWvCQBSE74L/YXmCF6kbJZU2dRU1CgXxYFptj4/s&#10;axLMvg3ZrcZ/3y0Uehxm5htmvuxMLa7Uusqygsk4AkGcW11xoeD9bffwBMJ5ZI21ZVJwJwfLRb83&#10;x0TbGx/pmvlCBAi7BBWU3jeJlC4vyaAb24Y4eF+2NeiDbAupW7wFuKnlNIpm0mDFYaHEhjYl5Zfs&#10;2yh4PG1Hm2P60Zx38Xr1iekh3qfPSg0H3eoFhKfO/4f/2q9awTSG3y/hB8j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fbpbXHAAAA2wAAAA8AAAAAAAAAAAAAAAAAmAIAAGRy&#10;cy9kb3ducmV2LnhtbFBLBQYAAAAABAAEAPUAAACMAwAAAAA=&#10;" path="m463,142v-14,-7,-35,-15,-35,-29c425,46,349,29,319,87,269,34,186,,186,v,,-21,61,7,117c198,128,204,138,210,147v-18,9,-41,22,-50,30c135,174,24,170,10,188,,199,31,198,33,212v2,14,-30,24,-15,34c34,257,143,225,146,225v4,4,63,51,137,46c382,263,401,196,411,159v7,-25,52,-17,52,-17xe" fillcolor="#60c5ba [3205]" stroked="f">
                <v:path arrowok="t" o:connecttype="custom" o:connectlocs="1734820,531263;1603678,422765;1195265,325492;696926,0;723154,437730;786851,549969;599506,662208;37469,703362;123648,793153;67444,920356;547049,841789;1060376,1013889;1539981,594865;1734820,531263" o:connectangles="0,0,0,0,0,0,0,0,0,0,0,0,0,0"/>
              </v:shape>
              <v:shape id="Freeform 19" o:spid="_x0000_s1030" style="position:absolute;left:5193;top:1316;width:9519;height:7635;visibility:visible;mso-wrap-style:square;v-text-anchor:top" coordsize="254,20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swnIsMA&#10;AADbAAAADwAAAGRycy9kb3ducmV2LnhtbESPUWvCMBSF3wf+h3AFX8ZMLWyUzihDEHwQ2dQfcGmu&#10;bVlyU5PY1n9vhMEeD+ec73CW69Ea0ZMPrWMFi3kGgrhyuuVawfm0fStAhIis0TgmBXcKsF5NXpZY&#10;ajfwD/XHWIsE4VCigibGrpQyVA1ZDHPXESfv4rzFmKSvpfY4JLg1Ms+yD2mx5bTQYEebhqrf480q&#10;+N7kuriYYXwdMr6a3t/2fX5QajYdvz5BRBrjf/ivvdMK8nd4fk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swnIsMAAADbAAAADwAAAAAAAAAAAAAAAACYAgAAZHJzL2Rv&#10;d25yZXYueG1sUEsFBgAAAAAEAAQA9QAAAIgDAAAAAA==&#10;" path="m6,c,67,50,166,143,186v85,18,111,-67,33,-120c126,32,6,,6,xe" fillcolor="#9fdcd5 [1941]" stroked="f">
                <v:path arrowok="t" o:connecttype="custom" o:connectlocs="22485,0;535893,696131;659560,247014;22485,0" o:connectangles="0,0,0,0"/>
              </v:shape>
              <w10:wrap anchorx="page" anchory="page"/>
            </v:group>
          </w:pict>
        </mc:Fallback>
      </mc:AlternateContent>
    </w:r>
    <w:r>
      <w:t xml:space="preserve">99-550 </w:t>
    </w:r>
    <w:proofErr w:type="spellStart"/>
    <w:r>
      <w:t>Kulawea</w:t>
    </w:r>
    <w:proofErr w:type="spellEnd"/>
    <w:r>
      <w:t xml:space="preserve"> Street, Aiea, HI 96701</w:t>
    </w:r>
  </w:p>
  <w:p w:rsidR="0084373C" w:rsidRDefault="0084373C">
    <w:pPr>
      <w:pStyle w:val="ContactInfo"/>
    </w:pPr>
    <w:r>
      <w:t>1-978-473-9825</w:t>
    </w:r>
  </w:p>
  <w:p w:rsidR="0084373C" w:rsidRDefault="0084373C">
    <w:pPr>
      <w:pStyle w:val="ContactInfo"/>
    </w:pPr>
    <w:r>
      <w:t>TheMKGeneration@gmail.com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4A2507"/>
    <w:multiLevelType w:val="hybridMultilevel"/>
    <w:tmpl w:val="AC1A05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46"/>
    <w:rsid w:val="00066B75"/>
    <w:rsid w:val="00082453"/>
    <w:rsid w:val="000C2BD6"/>
    <w:rsid w:val="000E7F4C"/>
    <w:rsid w:val="00145CE4"/>
    <w:rsid w:val="002161F5"/>
    <w:rsid w:val="00225F52"/>
    <w:rsid w:val="002A0A16"/>
    <w:rsid w:val="002C4446"/>
    <w:rsid w:val="002F088B"/>
    <w:rsid w:val="00304317"/>
    <w:rsid w:val="0031451C"/>
    <w:rsid w:val="00371E4C"/>
    <w:rsid w:val="003802D2"/>
    <w:rsid w:val="004A746D"/>
    <w:rsid w:val="004E78A4"/>
    <w:rsid w:val="00586139"/>
    <w:rsid w:val="00803D30"/>
    <w:rsid w:val="0084373C"/>
    <w:rsid w:val="00906C5D"/>
    <w:rsid w:val="00935198"/>
    <w:rsid w:val="00953ECE"/>
    <w:rsid w:val="00961BB9"/>
    <w:rsid w:val="009B7262"/>
    <w:rsid w:val="009D5D58"/>
    <w:rsid w:val="00AA5762"/>
    <w:rsid w:val="00AC0BC0"/>
    <w:rsid w:val="00AD2703"/>
    <w:rsid w:val="00B1772F"/>
    <w:rsid w:val="00B4616C"/>
    <w:rsid w:val="00C005C5"/>
    <w:rsid w:val="00C34D49"/>
    <w:rsid w:val="00D20C72"/>
    <w:rsid w:val="00D23B6D"/>
    <w:rsid w:val="00D52E36"/>
    <w:rsid w:val="00E43221"/>
    <w:rsid w:val="00E604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E835237-AA6B-4517-BC30-CF7456C3D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Batang" w:hAnsiTheme="minorHAnsi" w:cstheme="minorBidi"/>
        <w:color w:val="55463E" w:themeColor="text2" w:themeShade="BF"/>
        <w:lang w:val="en-US" w:eastAsia="en-US" w:bidi="ar-SA"/>
      </w:rPr>
    </w:rPrDefault>
    <w:pPrDefault>
      <w:pPr>
        <w:spacing w:after="3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semiHidden="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9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0"/>
    <w:lsdException w:name="Plain Table 2" w:uiPriority="41"/>
    <w:lsdException w:name="Plain Table 3" w:uiPriority="42"/>
    <w:lsdException w:name="Plain Table 4" w:uiPriority="43"/>
    <w:lsdException w:name="Plain Table 5" w:uiPriority="44"/>
    <w:lsdException w:name="Grid Table Light" w:uiPriority="45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kern w:val="16"/>
      <w14:ligatures w14:val="standardContextual"/>
      <w14:numForm w14:val="oldStyle"/>
      <w14:numSpacing w14:val="proportional"/>
      <w14:cntxtAlts/>
    </w:rPr>
  </w:style>
  <w:style w:type="paragraph" w:styleId="Heading1">
    <w:name w:val="heading 1"/>
    <w:basedOn w:val="Normal"/>
    <w:next w:val="Normal"/>
    <w:link w:val="Heading1Char"/>
    <w:uiPriority w:val="9"/>
    <w:semiHidden/>
    <w:unhideWhenUsed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AA095" w:themeColor="accent2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62626" w:themeColor="text1" w:themeTint="D9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spacing w:after="0" w:line="240" w:lineRule="auto"/>
      <w:ind w:left="-720" w:right="-72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after="0" w:line="240" w:lineRule="auto"/>
      <w:ind w:left="-720" w:right="-720"/>
      <w:jc w:val="right"/>
    </w:pPr>
    <w:rPr>
      <w:rFonts w:asciiTheme="majorHAnsi" w:hAnsiTheme="majorHAnsi"/>
      <w:color w:val="3AA095" w:themeColor="accent2" w:themeShade="BF"/>
      <w:sz w:val="18"/>
    </w:rPr>
  </w:style>
  <w:style w:type="character" w:customStyle="1" w:styleId="FooterChar">
    <w:name w:val="Footer Char"/>
    <w:basedOn w:val="DefaultParagraphFont"/>
    <w:link w:val="Footer"/>
    <w:uiPriority w:val="99"/>
    <w:rPr>
      <w:rFonts w:asciiTheme="majorHAnsi" w:hAnsiTheme="majorHAnsi"/>
      <w:color w:val="3AA095" w:themeColor="accent2" w:themeShade="BF"/>
      <w:sz w:val="18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Name">
    <w:name w:val="Name"/>
    <w:basedOn w:val="Normal"/>
    <w:uiPriority w:val="1"/>
    <w:qFormat/>
    <w:pPr>
      <w:spacing w:after="0" w:line="240" w:lineRule="auto"/>
      <w:ind w:left="-360"/>
    </w:pPr>
    <w:rPr>
      <w:rFonts w:asciiTheme="majorHAnsi" w:hAnsiTheme="majorHAnsi"/>
      <w:color w:val="3AA095" w:themeColor="accent2" w:themeShade="BF"/>
      <w:sz w:val="48"/>
      <w:szCs w:val="48"/>
    </w:rPr>
  </w:style>
  <w:style w:type="paragraph" w:customStyle="1" w:styleId="ContactInfo">
    <w:name w:val="Contact Info"/>
    <w:basedOn w:val="Normal"/>
    <w:uiPriority w:val="1"/>
    <w:qFormat/>
    <w:pPr>
      <w:spacing w:after="0"/>
      <w:ind w:right="-720"/>
      <w:jc w:val="right"/>
    </w:pPr>
    <w:rPr>
      <w:rFonts w:asciiTheme="majorHAnsi" w:hAnsiTheme="majorHAnsi"/>
      <w:color w:val="3AA095" w:themeColor="accent2" w:themeShade="BF"/>
      <w:sz w:val="18"/>
      <w:szCs w:val="18"/>
    </w:rPr>
  </w:style>
  <w:style w:type="paragraph" w:styleId="Date">
    <w:name w:val="Date"/>
    <w:basedOn w:val="Normal"/>
    <w:next w:val="Normal"/>
    <w:link w:val="DateChar"/>
    <w:unhideWhenUsed/>
    <w:qFormat/>
    <w:pPr>
      <w:spacing w:before="720" w:after="960"/>
    </w:pPr>
  </w:style>
  <w:style w:type="character" w:customStyle="1" w:styleId="DateChar">
    <w:name w:val="Date Char"/>
    <w:basedOn w:val="DefaultParagraphFont"/>
    <w:link w:val="Date"/>
  </w:style>
  <w:style w:type="paragraph" w:styleId="Closing">
    <w:name w:val="Closing"/>
    <w:basedOn w:val="Normal"/>
    <w:link w:val="ClosingChar"/>
    <w:unhideWhenUsed/>
    <w:qFormat/>
    <w:pPr>
      <w:spacing w:after="40" w:line="240" w:lineRule="auto"/>
    </w:pPr>
  </w:style>
  <w:style w:type="character" w:customStyle="1" w:styleId="ClosingChar">
    <w:name w:val="Closing Char"/>
    <w:basedOn w:val="DefaultParagraphFont"/>
    <w:link w:val="Closing"/>
  </w:style>
  <w:style w:type="character" w:customStyle="1" w:styleId="Heading1Char">
    <w:name w:val="Heading 1 Char"/>
    <w:basedOn w:val="DefaultParagraphFont"/>
    <w:link w:val="Heading1"/>
    <w:uiPriority w:val="9"/>
    <w:semiHidden/>
    <w:rPr>
      <w:rFonts w:asciiTheme="majorHAnsi" w:eastAsiaTheme="majorEastAsia" w:hAnsiTheme="majorHAnsi" w:cstheme="majorBidi"/>
      <w:b/>
      <w:bCs/>
      <w:color w:val="3AA095" w:themeColor="accent2" w:themeShade="BF"/>
      <w:kern w:val="16"/>
      <w:sz w:val="28"/>
      <w:szCs w:val="28"/>
      <w14:ligatures w14:val="standardContextual"/>
      <w14:numForm w14:val="oldStyle"/>
      <w14:numSpacing w14:val="proportional"/>
      <w14:cntxtAlts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262626" w:themeColor="text1" w:themeTint="D9"/>
      <w:kern w:val="16"/>
      <w:sz w:val="26"/>
      <w:szCs w:val="26"/>
      <w14:ligatures w14:val="standardContextual"/>
      <w14:numForm w14:val="oldStyle"/>
      <w14:numSpacing w14:val="proportional"/>
      <w14:cntxtAlts/>
    </w:rPr>
  </w:style>
  <w:style w:type="character" w:styleId="Hyperlink">
    <w:name w:val="Hyperlink"/>
    <w:basedOn w:val="DefaultParagraphFont"/>
    <w:uiPriority w:val="99"/>
    <w:unhideWhenUsed/>
    <w:rsid w:val="002F088B"/>
    <w:rPr>
      <w:color w:val="42C4DD" w:themeColor="hyperlink"/>
      <w:u w:val="single"/>
    </w:rPr>
  </w:style>
  <w:style w:type="paragraph" w:styleId="ListParagraph">
    <w:name w:val="List Paragraph"/>
    <w:basedOn w:val="Normal"/>
    <w:uiPriority w:val="34"/>
    <w:semiHidden/>
    <w:qFormat/>
    <w:rsid w:val="00C005C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D27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703"/>
    <w:rPr>
      <w:rFonts w:ascii="Segoe UI" w:hAnsi="Segoe UI" w:cs="Segoe UI"/>
      <w:kern w:val="16"/>
      <w:sz w:val="18"/>
      <w:szCs w:val="18"/>
      <w14:ligatures w14:val="standardContextual"/>
      <w14:numForm w14:val="oldStyle"/>
      <w14:numSpacing w14:val="proportional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heMKGeneration@gmail.co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TheMKGeneration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TheMKGeneration@gmail.com&#51004;&#47196;%206&#50900;15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uni\AppData\Roaming\Microsoft\Templates\Personal%20letterhea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A596FC7398247F0BFEC1776BCE71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A47A41-5CDC-439E-95F8-ACBCC2B277F6}"/>
      </w:docPartPr>
      <w:docPartBody>
        <w:p w:rsidR="00F20FA4" w:rsidRDefault="003D405D">
          <w:pPr>
            <w:pStyle w:val="7A596FC7398247F0BFEC1776BCE711C8"/>
          </w:pPr>
          <w:r>
            <w:t>[Your Name]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08SeoulHangang L">
    <w:panose1 w:val="02020603020101020101"/>
    <w:charset w:val="81"/>
    <w:family w:val="roman"/>
    <w:pitch w:val="variable"/>
    <w:sig w:usb0="800002A7" w:usb1="39D7FCFB" w:usb2="00000010" w:usb3="00000000" w:csb0="0008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405D"/>
    <w:rsid w:val="003D405D"/>
    <w:rsid w:val="00F20F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89F192127A346018E8B29B11DC3C84F">
    <w:name w:val="E89F192127A346018E8B29B11DC3C84F"/>
  </w:style>
  <w:style w:type="paragraph" w:customStyle="1" w:styleId="F1426DCF666D46EFA7A24A8AEE087BB4">
    <w:name w:val="F1426DCF666D46EFA7A24A8AEE087BB4"/>
  </w:style>
  <w:style w:type="paragraph" w:customStyle="1" w:styleId="368406FD00D246CCBC86BEB85D988BA3">
    <w:name w:val="368406FD00D246CCBC86BEB85D988BA3"/>
  </w:style>
  <w:style w:type="paragraph" w:customStyle="1" w:styleId="7A596FC7398247F0BFEC1776BCE711C8">
    <w:name w:val="7A596FC7398247F0BFEC1776BCE711C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Personal Letterhead">
  <a:themeElements>
    <a:clrScheme name="Template2">
      <a:dk1>
        <a:sysClr val="windowText" lastClr="000000"/>
      </a:dk1>
      <a:lt1>
        <a:sysClr val="window" lastClr="FFFFFF"/>
      </a:lt1>
      <a:dk2>
        <a:srgbClr val="725E54"/>
      </a:dk2>
      <a:lt2>
        <a:srgbClr val="EBE8E5"/>
      </a:lt2>
      <a:accent1>
        <a:srgbClr val="F05133"/>
      </a:accent1>
      <a:accent2>
        <a:srgbClr val="60C5BA"/>
      </a:accent2>
      <a:accent3>
        <a:srgbClr val="D5E04E"/>
      </a:accent3>
      <a:accent4>
        <a:srgbClr val="42C4DD"/>
      </a:accent4>
      <a:accent5>
        <a:srgbClr val="A49B8D"/>
      </a:accent5>
      <a:accent6>
        <a:srgbClr val="5C4C44"/>
      </a:accent6>
      <a:hlink>
        <a:srgbClr val="42C4DD"/>
      </a:hlink>
      <a:folHlink>
        <a:srgbClr val="60C5BA"/>
      </a:folHlink>
    </a:clrScheme>
    <a:fontScheme name="Template 2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4D3A5277-050A-42F2-9EBF-59076D177E9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Personal letterhead.dotx</Template>
  <TotalTime>4355</TotalTime>
  <Pages>2</Pages>
  <Words>376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 Generation</dc:creator>
  <cp:keywords/>
  <cp:lastModifiedBy>Dawoon Jeong</cp:lastModifiedBy>
  <cp:revision>2</cp:revision>
  <cp:lastPrinted>2016-01-16T09:42:00Z</cp:lastPrinted>
  <dcterms:created xsi:type="dcterms:W3CDTF">2015-12-28T06:21:00Z</dcterms:created>
  <dcterms:modified xsi:type="dcterms:W3CDTF">2016-01-17T05:30:00Z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TC028036229991</vt:lpwstr>
  </property>
</Properties>
</file>